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8BF3" w14:textId="77777777" w:rsidR="00320A11" w:rsidRDefault="00320A11" w:rsidP="00320A11">
      <w:pPr>
        <w:pStyle w:val="Schedule"/>
        <w:keepNext w:val="0"/>
        <w:widowControl w:val="0"/>
        <w:numPr>
          <w:ilvl w:val="0"/>
          <w:numId w:val="0"/>
        </w:numPr>
        <w:tabs>
          <w:tab w:val="right" w:pos="9747"/>
        </w:tabs>
        <w:spacing w:after="0"/>
        <w:rPr>
          <w:rFonts w:ascii="Gill Sans MT" w:hAnsi="Gill Sans MT"/>
          <w:color w:val="000000" w:themeColor="text1"/>
        </w:rPr>
      </w:pPr>
      <w:r>
        <w:rPr>
          <w:rFonts w:ascii="Gill Sans MT" w:hAnsi="Gill Sans MT"/>
          <w:color w:val="000000" w:themeColor="text1"/>
        </w:rPr>
        <w:t xml:space="preserve">Annex to Additional Matters Order No. 1 of </w:t>
      </w:r>
      <w:r w:rsidRPr="00A8643F">
        <w:rPr>
          <w:rFonts w:ascii="Gill Sans MT" w:hAnsi="Gill Sans MT"/>
          <w:color w:val="000000" w:themeColor="text1"/>
        </w:rPr>
        <w:t>2025</w:t>
      </w:r>
    </w:p>
    <w:p w14:paraId="0769CEA9" w14:textId="77777777" w:rsidR="00320A11" w:rsidRDefault="00320A11" w:rsidP="00320A11">
      <w:pPr>
        <w:pStyle w:val="Schedule"/>
        <w:keepNext w:val="0"/>
        <w:widowControl w:val="0"/>
        <w:numPr>
          <w:ilvl w:val="0"/>
          <w:numId w:val="0"/>
        </w:numPr>
        <w:tabs>
          <w:tab w:val="right" w:pos="9747"/>
        </w:tabs>
        <w:jc w:val="center"/>
        <w:rPr>
          <w:rFonts w:ascii="Gill Sans MT" w:hAnsi="Gill Sans MT"/>
          <w:color w:val="000000" w:themeColor="text1"/>
        </w:rPr>
      </w:pPr>
    </w:p>
    <w:p w14:paraId="3CAC7876" w14:textId="6E08996B" w:rsidR="00320A11" w:rsidRPr="00320A11" w:rsidRDefault="00320A11" w:rsidP="00320A11">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0" w:name="_Ref419366085"/>
    </w:p>
    <w:p w14:paraId="2576B561" w14:textId="77777777" w:rsidR="00320A11" w:rsidRDefault="00320A11" w:rsidP="00320A11">
      <w:pPr>
        <w:widowControl w:val="0"/>
        <w:tabs>
          <w:tab w:val="right" w:pos="9747"/>
        </w:tabs>
        <w:rPr>
          <w:rFonts w:ascii="Gill Sans MT" w:hAnsi="Gill Sans MT"/>
          <w:b/>
          <w:color w:val="000000" w:themeColor="text1"/>
          <w:sz w:val="24"/>
        </w:rPr>
      </w:pPr>
    </w:p>
    <w:p w14:paraId="7DFB96AE" w14:textId="5AF288CB" w:rsidR="00320A11" w:rsidRPr="001C69AB" w:rsidRDefault="00320A11" w:rsidP="00320A11">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introduce a memorial into a Churchyard or to </w:t>
      </w:r>
      <w:r>
        <w:rPr>
          <w:rFonts w:ascii="Gill Sans MT" w:hAnsi="Gill Sans MT"/>
          <w:b/>
          <w:color w:val="000000" w:themeColor="text1"/>
          <w:sz w:val="24"/>
        </w:rPr>
        <w:t xml:space="preserve">repair or to </w:t>
      </w:r>
      <w:r w:rsidRPr="001C69AB">
        <w:rPr>
          <w:rFonts w:ascii="Gill Sans MT" w:hAnsi="Gill Sans MT"/>
          <w:b/>
          <w:color w:val="000000" w:themeColor="text1"/>
          <w:sz w:val="24"/>
        </w:rPr>
        <w:t>replace or add to or amend an inscription on an existing Churchyard memorial</w:t>
      </w:r>
    </w:p>
    <w:p w14:paraId="37D082F4" w14:textId="77777777" w:rsidR="00320A11" w:rsidRPr="00965612" w:rsidRDefault="00320A11" w:rsidP="00320A11">
      <w:pPr>
        <w:widowControl w:val="0"/>
        <w:tabs>
          <w:tab w:val="right" w:pos="9747"/>
        </w:tabs>
        <w:rPr>
          <w:rFonts w:ascii="Gill Sans MT" w:hAnsi="Gill Sans MT"/>
          <w:color w:val="000000" w:themeColor="text1"/>
          <w:szCs w:val="22"/>
        </w:rPr>
      </w:pPr>
      <w:r w:rsidRPr="001C69AB">
        <w:rPr>
          <w:rFonts w:ascii="Gill Sans MT" w:hAnsi="Gill Sans MT"/>
          <w:color w:val="000000" w:themeColor="text1"/>
        </w:rPr>
        <w:t xml:space="preserve">Before completing this application form, you </w:t>
      </w:r>
      <w:r>
        <w:rPr>
          <w:rFonts w:ascii="Gill Sans MT" w:hAnsi="Gill Sans MT"/>
          <w:color w:val="000000" w:themeColor="text1"/>
        </w:rPr>
        <w:t>must</w:t>
      </w:r>
      <w:r w:rsidRPr="001C69AB">
        <w:rPr>
          <w:rFonts w:ascii="Gill Sans MT" w:hAnsi="Gill Sans MT"/>
          <w:color w:val="000000" w:themeColor="text1"/>
        </w:rPr>
        <w:t xml:space="preserve"> read the Diocese of </w:t>
      </w:r>
      <w:r>
        <w:rPr>
          <w:rFonts w:ascii="Gill Sans MT" w:hAnsi="Gill Sans MT"/>
          <w:color w:val="000000" w:themeColor="text1"/>
        </w:rPr>
        <w:t>Portsmouth</w:t>
      </w:r>
      <w:r w:rsidRPr="001C69AB">
        <w:rPr>
          <w:rFonts w:ascii="Gill Sans MT" w:hAnsi="Gill Sans MT"/>
          <w:color w:val="000000" w:themeColor="text1"/>
        </w:rPr>
        <w:t xml:space="preserve"> Churchyard Regulations (the "</w:t>
      </w:r>
      <w:r w:rsidRPr="001C69AB">
        <w:rPr>
          <w:rFonts w:ascii="Gill Sans MT" w:hAnsi="Gill Sans MT"/>
          <w:b/>
          <w:color w:val="000000" w:themeColor="text1"/>
        </w:rPr>
        <w:t>Regulations</w:t>
      </w:r>
      <w:r w:rsidRPr="001C69AB">
        <w:rPr>
          <w:rFonts w:ascii="Gill Sans MT" w:hAnsi="Gill Sans MT"/>
          <w:color w:val="000000" w:themeColor="text1"/>
        </w:rPr>
        <w:t>")</w:t>
      </w:r>
      <w:r>
        <w:rPr>
          <w:rFonts w:ascii="Gill Sans MT" w:hAnsi="Gill Sans MT"/>
          <w:color w:val="000000" w:themeColor="text1"/>
        </w:rPr>
        <w:t xml:space="preserve"> which are found in Schedule 1 to the </w:t>
      </w:r>
      <w:r w:rsidRPr="00965612">
        <w:rPr>
          <w:rFonts w:ascii="Gill Sans MT" w:hAnsi="Gill Sans MT"/>
          <w:color w:val="000000" w:themeColor="text1"/>
          <w:szCs w:val="22"/>
        </w:rPr>
        <w:t xml:space="preserve">Additional Matters Order No. 1 of 2025. </w:t>
      </w:r>
      <w:r>
        <w:rPr>
          <w:rFonts w:ascii="Gill Sans MT" w:hAnsi="Gill Sans MT"/>
          <w:color w:val="000000" w:themeColor="text1"/>
          <w:szCs w:val="22"/>
        </w:rPr>
        <w:t xml:space="preserve">You must also read a copy of the Portsmouth Diocese </w:t>
      </w:r>
      <w:r w:rsidRPr="00965612">
        <w:rPr>
          <w:rFonts w:ascii="Gill Sans MT" w:hAnsi="Gill Sans MT"/>
          <w:color w:val="000000" w:themeColor="text1"/>
          <w:szCs w:val="22"/>
        </w:rPr>
        <w:t>Handbook for the Bereaved</w:t>
      </w:r>
      <w:r>
        <w:rPr>
          <w:rFonts w:ascii="Gill Sans MT" w:hAnsi="Gill Sans MT"/>
          <w:color w:val="000000" w:themeColor="text1"/>
          <w:szCs w:val="22"/>
        </w:rPr>
        <w:t xml:space="preserve"> (the </w:t>
      </w:r>
      <w:r>
        <w:rPr>
          <w:rFonts w:ascii="Gill Sans MT" w:hAnsi="Gill Sans MT"/>
          <w:b/>
          <w:bCs/>
          <w:color w:val="000000" w:themeColor="text1"/>
          <w:szCs w:val="22"/>
        </w:rPr>
        <w:t>Handbook</w:t>
      </w:r>
      <w:r>
        <w:rPr>
          <w:rFonts w:ascii="Gill Sans MT" w:hAnsi="Gill Sans MT"/>
          <w:color w:val="000000" w:themeColor="text1"/>
          <w:szCs w:val="22"/>
        </w:rPr>
        <w:t xml:space="preserve">”). The </w:t>
      </w:r>
      <w:r>
        <w:rPr>
          <w:rFonts w:ascii="Gill Sans MT" w:hAnsi="Gill Sans MT"/>
          <w:b/>
          <w:bCs/>
          <w:color w:val="000000" w:themeColor="text1"/>
          <w:szCs w:val="22"/>
        </w:rPr>
        <w:t xml:space="preserve">Regulations </w:t>
      </w:r>
      <w:r>
        <w:rPr>
          <w:rFonts w:ascii="Gill Sans MT" w:hAnsi="Gill Sans MT"/>
          <w:color w:val="000000" w:themeColor="text1"/>
          <w:szCs w:val="22"/>
        </w:rPr>
        <w:t xml:space="preserve">and the </w:t>
      </w:r>
      <w:r w:rsidRPr="0091101C">
        <w:rPr>
          <w:rFonts w:ascii="Gill Sans MT" w:hAnsi="Gill Sans MT"/>
          <w:b/>
          <w:bCs/>
          <w:color w:val="000000" w:themeColor="text1"/>
          <w:szCs w:val="22"/>
        </w:rPr>
        <w:t>Handbook</w:t>
      </w:r>
      <w:r w:rsidRPr="00965612">
        <w:rPr>
          <w:rFonts w:ascii="Gill Sans MT" w:hAnsi="Gill Sans MT"/>
          <w:color w:val="000000" w:themeColor="text1"/>
          <w:szCs w:val="22"/>
        </w:rPr>
        <w:t xml:space="preserve"> can be found on the Diocesan website at </w:t>
      </w:r>
      <w:hyperlink r:id="rId11" w:history="1">
        <w:r w:rsidRPr="00AA103E">
          <w:rPr>
            <w:rStyle w:val="Hyperlink"/>
            <w:rFonts w:ascii="Gill Sans MT" w:hAnsi="Gill Sans MT"/>
            <w:szCs w:val="22"/>
          </w:rPr>
          <w:t>Advice and Guidance - Diocese of Portsmouth</w:t>
        </w:r>
      </w:hyperlink>
    </w:p>
    <w:p w14:paraId="553C9A23" w14:textId="77777777" w:rsidR="00320A11" w:rsidRPr="001C69AB" w:rsidRDefault="00320A11" w:rsidP="00320A11">
      <w:pPr>
        <w:widowControl w:val="0"/>
        <w:tabs>
          <w:tab w:val="right" w:pos="9747"/>
        </w:tabs>
        <w:rPr>
          <w:rFonts w:ascii="Gill Sans MT" w:hAnsi="Gill Sans MT"/>
          <w:color w:val="000000" w:themeColor="text1"/>
        </w:rPr>
      </w:pPr>
      <w:r w:rsidRPr="00965612">
        <w:rPr>
          <w:rFonts w:ascii="Gill Sans MT" w:hAnsi="Gill Sans MT"/>
          <w:color w:val="000000" w:themeColor="text1"/>
          <w:szCs w:val="22"/>
        </w:rPr>
        <w:t>If you are using this form to apply for permission to repair or to</w:t>
      </w:r>
      <w:r>
        <w:rPr>
          <w:rFonts w:ascii="Gill Sans MT" w:hAnsi="Gill Sans MT"/>
          <w:color w:val="000000" w:themeColor="text1"/>
        </w:rPr>
        <w:t xml:space="preserve"> </w:t>
      </w:r>
      <w:r w:rsidRPr="001C69AB">
        <w:rPr>
          <w:rFonts w:ascii="Gill Sans MT" w:hAnsi="Gill Sans MT"/>
          <w:color w:val="000000" w:themeColor="text1"/>
        </w:rPr>
        <w:t xml:space="preserve">replace an existing memorial or </w:t>
      </w:r>
      <w:r>
        <w:rPr>
          <w:rFonts w:ascii="Gill Sans MT" w:hAnsi="Gill Sans MT"/>
          <w:color w:val="000000" w:themeColor="text1"/>
        </w:rPr>
        <w:t xml:space="preserve">to </w:t>
      </w:r>
      <w:r w:rsidRPr="001C69AB">
        <w:rPr>
          <w:rFonts w:ascii="Gill Sans MT" w:hAnsi="Gill Sans MT"/>
          <w:color w:val="000000" w:themeColor="text1"/>
        </w:rPr>
        <w:t xml:space="preserve">erect a new memorial, please complete </w:t>
      </w:r>
      <w:r w:rsidRPr="001C69AB">
        <w:rPr>
          <w:rFonts w:ascii="Gill Sans MT" w:hAnsi="Gill Sans MT"/>
          <w:color w:val="000000" w:themeColor="text1"/>
          <w:u w:val="double"/>
        </w:rPr>
        <w:t>each</w:t>
      </w:r>
      <w:r w:rsidRPr="001C69AB">
        <w:rPr>
          <w:rFonts w:ascii="Gill Sans MT" w:hAnsi="Gill Sans MT"/>
          <w:color w:val="000000" w:themeColor="text1"/>
        </w:rPr>
        <w:t xml:space="preserve"> part of the form.</w:t>
      </w:r>
    </w:p>
    <w:p w14:paraId="10F22635" w14:textId="77777777" w:rsidR="00320A11" w:rsidRPr="001C69AB" w:rsidRDefault="00320A11" w:rsidP="00320A11">
      <w:pPr>
        <w:widowControl w:val="0"/>
        <w:tabs>
          <w:tab w:val="right" w:pos="9747"/>
        </w:tabs>
        <w:rPr>
          <w:rFonts w:ascii="Gill Sans MT" w:hAnsi="Gill Sans MT"/>
          <w:color w:val="000000" w:themeColor="text1"/>
        </w:rPr>
      </w:pPr>
      <w:r w:rsidRPr="001C69AB">
        <w:rPr>
          <w:rFonts w:ascii="Gill Sans MT" w:hAnsi="Gill Sans MT"/>
          <w:color w:val="000000" w:themeColor="text1"/>
        </w:rPr>
        <w:t>If you are using this form to add an inscription to or amend an inscription on an existing memorial, please complete parts A, D, E and F only.</w:t>
      </w:r>
    </w:p>
    <w:p w14:paraId="34B06B8A" w14:textId="77777777" w:rsidR="00320A11" w:rsidRPr="001C69AB" w:rsidRDefault="00320A11" w:rsidP="00320A11">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6F1A4E05" w14:textId="77777777" w:rsidR="00320A11" w:rsidRPr="001C69AB" w:rsidRDefault="00320A11" w:rsidP="00320A11">
      <w:pPr>
        <w:widowControl w:val="0"/>
        <w:tabs>
          <w:tab w:val="right" w:pos="9747"/>
        </w:tabs>
        <w:rPr>
          <w:rFonts w:ascii="Gill Sans MT" w:hAnsi="Gill Sans MT"/>
          <w:b/>
          <w:color w:val="000000" w:themeColor="text1"/>
        </w:rPr>
      </w:pPr>
      <w:r w:rsidRPr="001C69AB">
        <w:rPr>
          <w:rFonts w:ascii="Gill Sans MT" w:hAnsi="Gill Sans MT"/>
          <w:b/>
          <w:color w:val="000000" w:themeColor="text1"/>
        </w:rPr>
        <w:t>Permission is sought to erect* /</w:t>
      </w:r>
      <w:r>
        <w:rPr>
          <w:rFonts w:ascii="Gill Sans MT" w:hAnsi="Gill Sans MT"/>
          <w:b/>
          <w:color w:val="000000" w:themeColor="text1"/>
        </w:rPr>
        <w:t xml:space="preserve"> repair* / </w:t>
      </w:r>
      <w:r w:rsidRPr="001C69AB">
        <w:rPr>
          <w:rFonts w:ascii="Gill Sans MT" w:hAnsi="Gill Sans MT"/>
          <w:b/>
          <w:color w:val="000000" w:themeColor="text1"/>
        </w:rPr>
        <w:t xml:space="preserve"> replace* / add an inscription to* / amend an inscription on* a memorial (*Delete as appropriate)</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320A11" w:rsidRPr="001C69AB" w14:paraId="631D52D0" w14:textId="77777777" w:rsidTr="00637077">
        <w:tc>
          <w:tcPr>
            <w:tcW w:w="2552" w:type="dxa"/>
            <w:shd w:val="clear" w:color="auto" w:fill="auto"/>
          </w:tcPr>
          <w:p w14:paraId="5F2FFB31"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shd w:val="clear" w:color="auto" w:fill="auto"/>
            <w:vAlign w:val="bottom"/>
          </w:tcPr>
          <w:p w14:paraId="4EC47DDC" w14:textId="77777777" w:rsidR="00320A11" w:rsidRPr="001C69AB" w:rsidRDefault="00320A11" w:rsidP="00637077">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51114A7F" w14:textId="77777777" w:rsidTr="00637077">
        <w:tc>
          <w:tcPr>
            <w:tcW w:w="2552" w:type="dxa"/>
            <w:shd w:val="clear" w:color="auto" w:fill="auto"/>
          </w:tcPr>
          <w:p w14:paraId="76FED2FF"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shd w:val="clear" w:color="auto" w:fill="auto"/>
            <w:vAlign w:val="bottom"/>
          </w:tcPr>
          <w:p w14:paraId="28F16DE2" w14:textId="77777777" w:rsidR="00320A11" w:rsidRPr="001C69AB" w:rsidRDefault="00320A11" w:rsidP="00637077">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0448662B" w14:textId="77777777" w:rsidTr="00637077">
        <w:tc>
          <w:tcPr>
            <w:tcW w:w="2552" w:type="dxa"/>
            <w:shd w:val="clear" w:color="auto" w:fill="auto"/>
          </w:tcPr>
          <w:p w14:paraId="1F63CA59"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shd w:val="clear" w:color="auto" w:fill="auto"/>
            <w:vAlign w:val="bottom"/>
          </w:tcPr>
          <w:p w14:paraId="52567480" w14:textId="77777777" w:rsidR="00320A11" w:rsidRPr="001C69AB" w:rsidRDefault="00320A11" w:rsidP="00637077">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9C026DE" w14:textId="77777777" w:rsidR="00320A11" w:rsidRPr="001C69AB" w:rsidRDefault="00320A11" w:rsidP="00637077">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BA000B8" w14:textId="77777777" w:rsidR="00320A11" w:rsidRPr="001C69AB" w:rsidRDefault="00320A11" w:rsidP="00637077">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29CDD161" w14:textId="77777777" w:rsidTr="00637077">
        <w:tc>
          <w:tcPr>
            <w:tcW w:w="2552" w:type="dxa"/>
            <w:shd w:val="clear" w:color="auto" w:fill="auto"/>
          </w:tcPr>
          <w:p w14:paraId="6884327F"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shd w:val="clear" w:color="auto" w:fill="auto"/>
            <w:vAlign w:val="bottom"/>
          </w:tcPr>
          <w:p w14:paraId="329218CA" w14:textId="77777777" w:rsidR="00320A11" w:rsidRPr="001C69AB" w:rsidRDefault="00320A11" w:rsidP="00637077">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061187E7" w14:textId="77777777" w:rsidTr="00637077">
        <w:tc>
          <w:tcPr>
            <w:tcW w:w="2552" w:type="dxa"/>
            <w:shd w:val="clear" w:color="auto" w:fill="auto"/>
          </w:tcPr>
          <w:p w14:paraId="57E64177"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shd w:val="clear" w:color="auto" w:fill="auto"/>
            <w:vAlign w:val="bottom"/>
          </w:tcPr>
          <w:p w14:paraId="376A5A28" w14:textId="77777777" w:rsidR="00320A11" w:rsidRPr="001C69AB" w:rsidRDefault="00320A11" w:rsidP="00637077">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3C15D0C4" w14:textId="77777777" w:rsidTr="00637077">
        <w:tc>
          <w:tcPr>
            <w:tcW w:w="2552" w:type="dxa"/>
            <w:shd w:val="clear" w:color="auto" w:fill="auto"/>
          </w:tcPr>
          <w:p w14:paraId="69975473"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shd w:val="clear" w:color="auto" w:fill="auto"/>
            <w:vAlign w:val="bottom"/>
          </w:tcPr>
          <w:p w14:paraId="6D8FAE12" w14:textId="77777777" w:rsidR="00320A11" w:rsidRPr="001C69AB" w:rsidRDefault="00320A11" w:rsidP="00637077">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2BEB6051" w14:textId="77777777" w:rsidTr="00637077">
        <w:tc>
          <w:tcPr>
            <w:tcW w:w="2552" w:type="dxa"/>
            <w:shd w:val="clear" w:color="auto" w:fill="auto"/>
          </w:tcPr>
          <w:p w14:paraId="2BF6BC28"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shd w:val="clear" w:color="auto" w:fill="auto"/>
            <w:vAlign w:val="bottom"/>
          </w:tcPr>
          <w:p w14:paraId="339D12EA" w14:textId="77777777" w:rsidR="00320A11" w:rsidRPr="001C69AB" w:rsidRDefault="00320A11" w:rsidP="00637077">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183D345C" w14:textId="77777777" w:rsidTr="00637077">
        <w:tc>
          <w:tcPr>
            <w:tcW w:w="2552" w:type="dxa"/>
            <w:shd w:val="clear" w:color="auto" w:fill="auto"/>
          </w:tcPr>
          <w:p w14:paraId="7FDADDF0"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shd w:val="clear" w:color="auto" w:fill="auto"/>
            <w:vAlign w:val="bottom"/>
          </w:tcPr>
          <w:p w14:paraId="0A812A37" w14:textId="77777777" w:rsidR="00320A11" w:rsidRPr="001C69AB" w:rsidRDefault="00320A11" w:rsidP="00637077">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7F0E5F9F" w14:textId="77777777" w:rsidR="00320A11" w:rsidRPr="001C69AB" w:rsidRDefault="00320A11" w:rsidP="00320A11">
      <w:pPr>
        <w:widowControl w:val="0"/>
        <w:tabs>
          <w:tab w:val="right" w:pos="9747"/>
        </w:tabs>
        <w:spacing w:after="0"/>
        <w:rPr>
          <w:rFonts w:ascii="Gill Sans MT" w:hAnsi="Gill Sans MT"/>
          <w:b/>
          <w:color w:val="000000" w:themeColor="text1"/>
        </w:rPr>
      </w:pPr>
    </w:p>
    <w:p w14:paraId="2C956765" w14:textId="561917B7" w:rsidR="00320A11" w:rsidRPr="00320A11" w:rsidRDefault="00320A11" w:rsidP="00320A11">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7AAC5C83" w14:textId="77777777" w:rsidR="00320A11" w:rsidRPr="001C69AB" w:rsidRDefault="00320A11" w:rsidP="00320A11">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I/We apply for consent to erect* /</w:t>
      </w:r>
      <w:r>
        <w:rPr>
          <w:rFonts w:ascii="Gill Sans MT" w:hAnsi="Gill Sans MT"/>
          <w:b/>
          <w:color w:val="000000" w:themeColor="text1"/>
        </w:rPr>
        <w:t xml:space="preserve">repair* / </w:t>
      </w:r>
      <w:r w:rsidRPr="001C69AB">
        <w:rPr>
          <w:rFonts w:ascii="Gill Sans MT" w:hAnsi="Gill Sans MT"/>
          <w:b/>
          <w:color w:val="000000" w:themeColor="text1"/>
        </w:rPr>
        <w:t>replace* / add an inscription to* / amend an inscription on* a memorial in the Churchyard named above (*delete as appropriate) and confirm that:</w:t>
      </w:r>
    </w:p>
    <w:p w14:paraId="41661117" w14:textId="77777777" w:rsidR="00320A11" w:rsidRPr="001C69AB" w:rsidRDefault="00320A11" w:rsidP="00320A11">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 xml:space="preserve">I/We have read the current edition of the </w:t>
      </w:r>
      <w:r w:rsidRPr="00A8643F">
        <w:rPr>
          <w:rFonts w:ascii="Gill Sans MT" w:hAnsi="Gill Sans MT"/>
          <w:b/>
          <w:bCs/>
          <w:color w:val="000000" w:themeColor="text1"/>
        </w:rPr>
        <w:t>Regulations</w:t>
      </w:r>
      <w:r>
        <w:rPr>
          <w:rFonts w:ascii="Gill Sans MT" w:hAnsi="Gill Sans MT"/>
          <w:b/>
          <w:bCs/>
          <w:color w:val="000000" w:themeColor="text1"/>
        </w:rPr>
        <w:t xml:space="preserve"> </w:t>
      </w:r>
      <w:r w:rsidRPr="0091101C">
        <w:rPr>
          <w:rFonts w:ascii="Gill Sans MT" w:hAnsi="Gill Sans MT"/>
          <w:color w:val="000000" w:themeColor="text1"/>
        </w:rPr>
        <w:t>and the</w:t>
      </w:r>
      <w:r>
        <w:rPr>
          <w:rFonts w:ascii="Gill Sans MT" w:hAnsi="Gill Sans MT"/>
          <w:b/>
          <w:bCs/>
          <w:color w:val="000000" w:themeColor="text1"/>
        </w:rPr>
        <w:t xml:space="preserve"> Handbook</w:t>
      </w:r>
      <w:r w:rsidRPr="001C69AB">
        <w:rPr>
          <w:rFonts w:ascii="Gill Sans MT" w:hAnsi="Gill Sans MT"/>
          <w:color w:val="000000" w:themeColor="text1"/>
        </w:rPr>
        <w:t>.</w:t>
      </w:r>
    </w:p>
    <w:p w14:paraId="03AA70CE" w14:textId="77777777" w:rsidR="00320A11" w:rsidRPr="001C69AB" w:rsidRDefault="00320A11" w:rsidP="00320A11">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3CB65352" w14:textId="77777777" w:rsidR="00320A11" w:rsidRPr="001C69AB" w:rsidRDefault="00320A11" w:rsidP="00320A11">
      <w:pPr>
        <w:pStyle w:val="ListBullet"/>
        <w:widowControl w:val="0"/>
        <w:tabs>
          <w:tab w:val="clear" w:pos="1440"/>
        </w:tabs>
        <w:ind w:left="720"/>
        <w:rPr>
          <w:rFonts w:ascii="Gill Sans MT" w:hAnsi="Gill Sans MT"/>
          <w:color w:val="000000" w:themeColor="text1"/>
        </w:rPr>
      </w:pPr>
      <w:r w:rsidRPr="001C69AB">
        <w:rPr>
          <w:rFonts w:ascii="Gill Sans MT" w:hAnsi="Gill Sans MT"/>
          <w:color w:val="000000" w:themeColor="text1"/>
        </w:rPr>
        <w:t>I/We have used all reasonable endeavours to provide details of this application to all of the following living relatives of the deceased: spouse, civil partner, cohabitant, parent, sibling, child; and I/we confirm that</w:t>
      </w:r>
    </w:p>
    <w:p w14:paraId="39A74B61" w14:textId="77777777" w:rsidR="00320A11" w:rsidRPr="001C69AB" w:rsidRDefault="00320A11" w:rsidP="00320A11">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2336" behindDoc="0" locked="0" layoutInCell="1" allowOverlap="1" wp14:anchorId="092F2247" wp14:editId="7042C63F">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D87D" id="Rectangle 3" o:spid="_x0000_s1026" style="position:absolute;margin-left:37.9pt;margin-top:2.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"/>
            </w:pict>
          </mc:Fallback>
        </mc:AlternateContent>
      </w:r>
      <w:r w:rsidRPr="001C69AB">
        <w:rPr>
          <w:rFonts w:ascii="Gill Sans MT" w:hAnsi="Gill Sans MT"/>
          <w:color w:val="000000" w:themeColor="text1"/>
        </w:rPr>
        <w:t>no such person has raised an objection to the proposal; OR</w:t>
      </w:r>
    </w:p>
    <w:p w14:paraId="620392DD" w14:textId="77777777" w:rsidR="00320A11" w:rsidRPr="001C69AB" w:rsidRDefault="00320A11" w:rsidP="00320A11">
      <w:pPr>
        <w:pStyle w:val="ListBullet"/>
        <w:widowControl w:val="0"/>
        <w:numPr>
          <w:ilvl w:val="0"/>
          <w:numId w:val="0"/>
        </w:numPr>
        <w:ind w:left="1440"/>
        <w:rPr>
          <w:rFonts w:ascii="Gill Sans MT" w:hAnsi="Gill Sans MT"/>
          <w:color w:val="000000" w:themeColor="text1"/>
        </w:rPr>
      </w:pPr>
    </w:p>
    <w:p w14:paraId="3E262531" w14:textId="77777777" w:rsidR="00320A11" w:rsidRPr="001C69AB" w:rsidRDefault="00320A11" w:rsidP="00320A11">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3360" behindDoc="0" locked="0" layoutInCell="1" allowOverlap="1" wp14:anchorId="4CBC5187" wp14:editId="6F907E6F">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178D" id="Rectangle 3" o:spid="_x0000_s1026" style="position:absolute;margin-left:37.95pt;margin-top:1.1pt;width:1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"/>
            </w:pict>
          </mc:Fallback>
        </mc:AlternateContent>
      </w:r>
      <w:r w:rsidRPr="001C69AB">
        <w:rPr>
          <w:rFonts w:ascii="Gill Sans MT" w:hAnsi="Gill Sans MT"/>
          <w:color w:val="000000" w:themeColor="text1"/>
        </w:rPr>
        <w:t>the following people have not been contacted; AND/OR</w:t>
      </w:r>
    </w:p>
    <w:p w14:paraId="586D9AC5" w14:textId="77777777" w:rsidR="00320A11" w:rsidRPr="001C69AB" w:rsidRDefault="00320A11" w:rsidP="00320A11">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7FD76CD3" w14:textId="77777777" w:rsidR="00320A11" w:rsidRPr="001C69AB" w:rsidRDefault="00320A11" w:rsidP="00320A11">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154F52BA" wp14:editId="1F255A5A">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3A62" id="Rectangle 5" o:spid="_x0000_s1026" style="position:absolute;margin-left:37.95pt;margin-top:.5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"/>
            </w:pict>
          </mc:Fallback>
        </mc:AlternateContent>
      </w:r>
      <w:r w:rsidRPr="001C69AB">
        <w:rPr>
          <w:rFonts w:ascii="Gill Sans MT" w:hAnsi="Gill Sans MT"/>
          <w:color w:val="000000" w:themeColor="text1"/>
        </w:rPr>
        <w:t>the following people have raised an objection.</w:t>
      </w:r>
    </w:p>
    <w:p w14:paraId="0676E520" w14:textId="77777777" w:rsidR="00320A11" w:rsidRPr="001C69AB" w:rsidRDefault="00320A11" w:rsidP="00320A11">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1A40A384" w14:textId="77777777" w:rsidR="00320A11" w:rsidRPr="001C69AB" w:rsidRDefault="00320A11" w:rsidP="00320A11">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Save in the case of the erection of a new memorial, I/we confirm that I/we am/are the owner of the memorial and understand that I/we am/are responsible for its maintenance and safe condition.</w:t>
      </w:r>
    </w:p>
    <w:p w14:paraId="3CCDBCD8" w14:textId="77777777" w:rsidR="00320A11" w:rsidRPr="001C69AB" w:rsidRDefault="00320A11" w:rsidP="00320A11">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Where this application is for the addition of any further inscription or the replacement of an existing memorial, that I/we am/are the legal owner/s of the memorial</w:t>
      </w:r>
      <w:r w:rsidRPr="001C69AB">
        <w:rPr>
          <w:rStyle w:val="FootnoteReference"/>
          <w:rFonts w:ascii="Gill Sans MT" w:hAnsi="Gill Sans MT"/>
          <w:color w:val="000000" w:themeColor="text1"/>
        </w:rPr>
        <w:footnoteReference w:id="1"/>
      </w:r>
      <w:r w:rsidRPr="001C69AB">
        <w:rPr>
          <w:rFonts w:ascii="Gill Sans MT" w:hAnsi="Gill Sans MT"/>
          <w:color w:val="000000" w:themeColor="text1"/>
        </w:rPr>
        <w:t>.</w:t>
      </w:r>
    </w:p>
    <w:p w14:paraId="3BD285A8" w14:textId="77777777" w:rsidR="00320A11" w:rsidRPr="001C69AB" w:rsidRDefault="00320A11" w:rsidP="00320A11">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I/We understand that if the memorial becomes insecure or otherwise unsafe, the memorial may be laid flat in order to avoid the risk of personal injury and damage.</w:t>
      </w:r>
    </w:p>
    <w:p w14:paraId="165E5A0C" w14:textId="77777777" w:rsidR="00320A11" w:rsidRPr="001C69AB" w:rsidRDefault="00320A11" w:rsidP="00320A11">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 and acknowledge the right of the Parochial Church Council to remove all items from the Churchyard that are not permitted.</w:t>
      </w:r>
    </w:p>
    <w:p w14:paraId="3CB133EF" w14:textId="77777777" w:rsidR="00320A11" w:rsidRPr="001C69AB" w:rsidRDefault="00320A11" w:rsidP="00320A11">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p>
    <w:p w14:paraId="75222CCA" w14:textId="77777777" w:rsidR="00320A11" w:rsidRPr="001C69AB" w:rsidRDefault="00320A11" w:rsidP="00320A11">
      <w:pPr>
        <w:widowControl w:val="0"/>
        <w:rPr>
          <w:rFonts w:ascii="Gill Sans MT" w:hAnsi="Gill Sans MT"/>
          <w:b/>
          <w:color w:val="000000" w:themeColor="text1"/>
        </w:rPr>
      </w:pPr>
      <w:r w:rsidRPr="001C69AB">
        <w:rPr>
          <w:rFonts w:ascii="Gill Sans MT" w:hAnsi="Gill Sans MT"/>
          <w:b/>
          <w:color w:val="000000" w:themeColor="text1"/>
        </w:rPr>
        <w:t>I/We believe that the facts stated in this application are true.</w:t>
      </w:r>
    </w:p>
    <w:p w14:paraId="3B1D40D6" w14:textId="77777777" w:rsidR="00320A11" w:rsidRPr="001C69AB" w:rsidRDefault="00320A11" w:rsidP="00320A11">
      <w:pPr>
        <w:widowControl w:val="0"/>
        <w:tabs>
          <w:tab w:val="right" w:pos="9747"/>
        </w:tabs>
        <w:spacing w:after="0"/>
        <w:rPr>
          <w:rFonts w:ascii="Gill Sans MT" w:hAnsi="Gill Sans MT"/>
          <w:b/>
          <w:color w:val="000000" w:themeColor="text1"/>
        </w:rPr>
      </w:pPr>
    </w:p>
    <w:p w14:paraId="6C4D2A88" w14:textId="77777777" w:rsidR="00320A11" w:rsidRPr="001C69AB" w:rsidRDefault="00320A11" w:rsidP="00320A11">
      <w:pPr>
        <w:widowControl w:val="0"/>
        <w:tabs>
          <w:tab w:val="right" w:pos="9747"/>
        </w:tabs>
        <w:rPr>
          <w:rFonts w:ascii="Gill Sans MT" w:hAnsi="Gill Sans MT"/>
          <w:b/>
          <w:color w:val="000000" w:themeColor="text1"/>
        </w:rPr>
      </w:pPr>
    </w:p>
    <w:p w14:paraId="6765869C" w14:textId="77777777" w:rsidR="00320A11" w:rsidRPr="001C69AB" w:rsidRDefault="00320A11" w:rsidP="00320A11">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Applicant's signature</w:t>
      </w:r>
      <w:r w:rsidRPr="001C69AB">
        <w:rPr>
          <w:rFonts w:ascii="Gill Sans MT" w:hAnsi="Gill Sans MT"/>
          <w:b/>
          <w:color w:val="000000" w:themeColor="text1"/>
        </w:rPr>
        <w:tab/>
      </w:r>
      <w:r w:rsidRPr="001C69AB">
        <w:rPr>
          <w:rFonts w:ascii="Gill Sans MT" w:hAnsi="Gill Sans MT"/>
          <w:b/>
          <w:color w:val="000000" w:themeColor="text1"/>
          <w:u w:val="dotted"/>
        </w:rPr>
        <w:tab/>
      </w:r>
    </w:p>
    <w:p w14:paraId="3CE9FB65" w14:textId="77777777" w:rsidR="00320A11" w:rsidRPr="001C69AB" w:rsidRDefault="00320A11" w:rsidP="00320A11">
      <w:pPr>
        <w:widowControl w:val="0"/>
        <w:tabs>
          <w:tab w:val="left" w:pos="2552"/>
          <w:tab w:val="left" w:pos="2694"/>
          <w:tab w:val="right" w:pos="9747"/>
        </w:tabs>
        <w:rPr>
          <w:rFonts w:ascii="Gill Sans MT" w:hAnsi="Gill Sans MT"/>
          <w:b/>
          <w:color w:val="000000" w:themeColor="text1"/>
        </w:rPr>
      </w:pPr>
    </w:p>
    <w:p w14:paraId="70320F2C" w14:textId="1BAF9A47" w:rsidR="00320A11" w:rsidRPr="001C69AB" w:rsidRDefault="00320A11" w:rsidP="00320A11">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B7D1155" w14:textId="77777777" w:rsidR="00320A11" w:rsidRPr="001C69AB" w:rsidRDefault="00320A11" w:rsidP="00320A11">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Pr="001C69AB">
        <w:rPr>
          <w:rFonts w:ascii="Gill Sans MT" w:hAnsi="Gill Sans MT"/>
          <w:b/>
          <w:color w:val="000000" w:themeColor="text1"/>
        </w:rPr>
        <w:br/>
        <w:t>(TO BE COMPLETED BY CRAFTS</w:t>
      </w:r>
      <w:r>
        <w:rPr>
          <w:rFonts w:ascii="Gill Sans MT" w:hAnsi="Gill Sans MT"/>
          <w:b/>
          <w:color w:val="000000" w:themeColor="text1"/>
        </w:rPr>
        <w:t>MAN</w:t>
      </w:r>
      <w:r w:rsidRPr="001C69AB">
        <w:rPr>
          <w:rFonts w:ascii="Gill Sans MT" w:hAnsi="Gill Sans MT"/>
          <w:b/>
          <w:color w:val="000000" w:themeColor="text1"/>
        </w:rPr>
        <w:t>/MEMORIAL MASON)</w:t>
      </w:r>
    </w:p>
    <w:p w14:paraId="180EB795" w14:textId="77777777" w:rsidR="00320A11" w:rsidRPr="001C69AB" w:rsidRDefault="00320A11" w:rsidP="00320A11">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320A11" w:rsidRPr="001C69AB" w14:paraId="31BC0D59" w14:textId="77777777" w:rsidTr="00637077">
        <w:tc>
          <w:tcPr>
            <w:tcW w:w="2552" w:type="dxa"/>
            <w:shd w:val="clear" w:color="auto" w:fill="auto"/>
          </w:tcPr>
          <w:p w14:paraId="07A59078"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shd w:val="clear" w:color="auto" w:fill="auto"/>
            <w:vAlign w:val="bottom"/>
          </w:tcPr>
          <w:p w14:paraId="75A40E0D" w14:textId="77777777" w:rsidR="00320A11" w:rsidRPr="001C69AB" w:rsidRDefault="00320A11" w:rsidP="006370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Headstone memorial; Wooden cross memorial; Commonwealth War Graves Commission memorial; cremated remains tablet; open-book memorial;*</w:t>
            </w:r>
          </w:p>
        </w:tc>
      </w:tr>
      <w:tr w:rsidR="00320A11" w:rsidRPr="001C69AB" w14:paraId="6FC00C31" w14:textId="77777777" w:rsidTr="00637077">
        <w:tc>
          <w:tcPr>
            <w:tcW w:w="2552" w:type="dxa"/>
            <w:shd w:val="clear" w:color="auto" w:fill="auto"/>
          </w:tcPr>
          <w:p w14:paraId="1658D624"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 (where applicable)</w:t>
            </w:r>
          </w:p>
        </w:tc>
        <w:tc>
          <w:tcPr>
            <w:tcW w:w="7513" w:type="dxa"/>
            <w:shd w:val="clear" w:color="auto" w:fill="auto"/>
            <w:vAlign w:val="bottom"/>
          </w:tcPr>
          <w:p w14:paraId="691BEF81" w14:textId="77777777" w:rsidR="00320A11" w:rsidRPr="001C69AB" w:rsidRDefault="00320A11" w:rsidP="006370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Sandstone; limestone; granite; </w:t>
            </w:r>
            <w:r>
              <w:rPr>
                <w:rFonts w:ascii="Gill Sans MT" w:hAnsi="Gill Sans MT"/>
                <w:color w:val="000000" w:themeColor="text1"/>
              </w:rPr>
              <w:t xml:space="preserve">marble; </w:t>
            </w:r>
            <w:r w:rsidRPr="001C69AB">
              <w:rPr>
                <w:rFonts w:ascii="Gill Sans MT" w:hAnsi="Gill Sans MT"/>
                <w:color w:val="000000" w:themeColor="text1"/>
              </w:rPr>
              <w:t>slate*</w:t>
            </w:r>
          </w:p>
        </w:tc>
      </w:tr>
      <w:tr w:rsidR="00320A11" w:rsidRPr="001C69AB" w14:paraId="2B59C081" w14:textId="77777777" w:rsidTr="00637077">
        <w:tc>
          <w:tcPr>
            <w:tcW w:w="2552" w:type="dxa"/>
            <w:shd w:val="clear" w:color="auto" w:fill="auto"/>
          </w:tcPr>
          <w:p w14:paraId="35A095F5"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shd w:val="clear" w:color="auto" w:fill="auto"/>
            <w:vAlign w:val="bottom"/>
          </w:tcPr>
          <w:p w14:paraId="6CA5AFE4" w14:textId="77777777" w:rsidR="00320A11" w:rsidRPr="001C69AB" w:rsidRDefault="00320A11" w:rsidP="006370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38D28873" w14:textId="77777777" w:rsidTr="00637077">
        <w:tc>
          <w:tcPr>
            <w:tcW w:w="2552" w:type="dxa"/>
            <w:shd w:val="clear" w:color="auto" w:fill="auto"/>
          </w:tcPr>
          <w:p w14:paraId="2D3AE650"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shd w:val="clear" w:color="auto" w:fill="auto"/>
            <w:vAlign w:val="bottom"/>
          </w:tcPr>
          <w:p w14:paraId="47A24F8C" w14:textId="77777777" w:rsidR="00320A11" w:rsidRPr="001C69AB" w:rsidRDefault="00320A11" w:rsidP="006370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320A11" w:rsidRPr="001C69AB" w14:paraId="6D9D6252" w14:textId="77777777" w:rsidTr="00637077">
        <w:trPr>
          <w:gridAfter w:val="1"/>
          <w:wAfter w:w="7513" w:type="dxa"/>
          <w:trHeight w:val="1322"/>
        </w:trPr>
        <w:tc>
          <w:tcPr>
            <w:tcW w:w="2552" w:type="dxa"/>
            <w:shd w:val="clear" w:color="auto" w:fill="auto"/>
          </w:tcPr>
          <w:p w14:paraId="7FC96E67"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r>
      <w:tr w:rsidR="00320A11" w:rsidRPr="001C69AB" w14:paraId="04DCF08D" w14:textId="77777777" w:rsidTr="00637077">
        <w:tc>
          <w:tcPr>
            <w:tcW w:w="2552" w:type="dxa"/>
            <w:shd w:val="clear" w:color="auto" w:fill="auto"/>
          </w:tcPr>
          <w:p w14:paraId="49D1DC33"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inscription plate</w:t>
            </w:r>
            <w:r>
              <w:rPr>
                <w:rFonts w:ascii="Gill Sans MT" w:hAnsi="Gill Sans MT"/>
                <w:color w:val="000000" w:themeColor="text1"/>
              </w:rPr>
              <w:t xml:space="preserve">. </w:t>
            </w:r>
            <w:r w:rsidRPr="002864B6">
              <w:rPr>
                <w:rFonts w:ascii="Gill Sans MT" w:hAnsi="Gill Sans MT"/>
                <w:color w:val="000000" w:themeColor="text1"/>
              </w:rPr>
              <w:t>Please provide details of the style of stone finish so as to show that it is not polished or reflective</w:t>
            </w:r>
          </w:p>
        </w:tc>
        <w:tc>
          <w:tcPr>
            <w:tcW w:w="7513" w:type="dxa"/>
            <w:shd w:val="clear" w:color="auto" w:fill="auto"/>
            <w:vAlign w:val="bottom"/>
          </w:tcPr>
          <w:p w14:paraId="12F96679" w14:textId="77777777" w:rsidR="00320A11" w:rsidRPr="002B502E" w:rsidRDefault="00320A11" w:rsidP="006370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p>
        </w:tc>
      </w:tr>
      <w:tr w:rsidR="00320A11" w:rsidRPr="001C69AB" w14:paraId="69D43840" w14:textId="77777777" w:rsidTr="00637077">
        <w:tc>
          <w:tcPr>
            <w:tcW w:w="2552" w:type="dxa"/>
            <w:shd w:val="clear" w:color="auto" w:fill="auto"/>
          </w:tcPr>
          <w:p w14:paraId="2B04F45E"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Pr>
                <w:rFonts w:ascii="Gill Sans MT" w:hAnsi="Gill Sans MT"/>
                <w:color w:val="000000" w:themeColor="text1"/>
              </w:rPr>
              <w:t>.</w:t>
            </w:r>
            <w:r w:rsidRPr="002864B6">
              <w:rPr>
                <w:rFonts w:ascii="Gill Sans MT" w:hAnsi="Gill Sans MT"/>
                <w:color w:val="000000" w:themeColor="text1"/>
              </w:rPr>
              <w:t xml:space="preserve"> Please provide details of the style of stone finish so as to show that it is not polished or reflective</w:t>
            </w:r>
          </w:p>
        </w:tc>
        <w:tc>
          <w:tcPr>
            <w:tcW w:w="7513" w:type="dxa"/>
            <w:shd w:val="clear" w:color="auto" w:fill="auto"/>
            <w:vAlign w:val="bottom"/>
          </w:tcPr>
          <w:p w14:paraId="781F74E4" w14:textId="77777777" w:rsidR="00320A11" w:rsidRPr="00C87D77" w:rsidRDefault="00320A11" w:rsidP="006370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w:t>
            </w:r>
            <w:r w:rsidRPr="00C87D77">
              <w:rPr>
                <w:rFonts w:ascii="Gill Sans MT" w:hAnsi="Gill Sans MT"/>
                <w:color w:val="000000" w:themeColor="text1"/>
              </w:rPr>
              <w:t>.</w:t>
            </w:r>
          </w:p>
        </w:tc>
      </w:tr>
      <w:tr w:rsidR="00320A11" w:rsidRPr="001C69AB" w14:paraId="4C503301" w14:textId="77777777" w:rsidTr="00637077">
        <w:tc>
          <w:tcPr>
            <w:tcW w:w="2552" w:type="dxa"/>
            <w:shd w:val="clear" w:color="auto" w:fill="auto"/>
          </w:tcPr>
          <w:p w14:paraId="0D7EDEF9" w14:textId="77777777" w:rsidR="00320A11" w:rsidRPr="001C69AB" w:rsidRDefault="00320A11" w:rsidP="00637077">
            <w:pPr>
              <w:widowControl w:val="0"/>
              <w:tabs>
                <w:tab w:val="right" w:pos="9747"/>
              </w:tabs>
              <w:rPr>
                <w:rFonts w:ascii="Gill Sans MT" w:hAnsi="Gill Sans MT"/>
                <w:i/>
                <w:color w:val="000000" w:themeColor="text1"/>
              </w:rPr>
            </w:pPr>
            <w:r w:rsidRPr="001C69AB">
              <w:rPr>
                <w:rFonts w:ascii="Gill Sans MT" w:hAnsi="Gill Sans MT"/>
                <w:color w:val="000000" w:themeColor="text1"/>
              </w:rPr>
              <w:t>Shape</w:t>
            </w:r>
          </w:p>
        </w:tc>
        <w:tc>
          <w:tcPr>
            <w:tcW w:w="7513" w:type="dxa"/>
            <w:shd w:val="clear" w:color="auto" w:fill="auto"/>
            <w:vAlign w:val="bottom"/>
          </w:tcPr>
          <w:p w14:paraId="573CA343" w14:textId="77777777" w:rsidR="00320A11" w:rsidRPr="001C69AB" w:rsidRDefault="00320A11" w:rsidP="00637077">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7707EBAF" wp14:editId="05E9933C">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320A11" w:rsidRPr="001C69AB" w14:paraId="31358898" w14:textId="77777777" w:rsidTr="00637077">
        <w:trPr>
          <w:trHeight w:val="1014"/>
        </w:trPr>
        <w:tc>
          <w:tcPr>
            <w:tcW w:w="2552" w:type="dxa"/>
            <w:shd w:val="clear" w:color="auto" w:fill="auto"/>
          </w:tcPr>
          <w:p w14:paraId="3BC19C42"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shd w:val="clear" w:color="auto" w:fill="auto"/>
            <w:vAlign w:val="bottom"/>
          </w:tcPr>
          <w:p w14:paraId="0D94633A" w14:textId="77777777" w:rsidR="00320A11" w:rsidRPr="001C69AB" w:rsidRDefault="00320A11" w:rsidP="006370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0AF53FB" w14:textId="77777777" w:rsidR="00320A11" w:rsidRPr="001C69AB" w:rsidRDefault="00320A11" w:rsidP="006370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6DC602D6" w14:textId="77777777" w:rsidR="00320A11" w:rsidRPr="001C69AB" w:rsidRDefault="00320A11" w:rsidP="00320A11">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 showing the dimensions of the inscription plate,</w:t>
      </w:r>
      <w:r>
        <w:rPr>
          <w:rFonts w:ascii="Gill Sans MT" w:hAnsi="Gill Sans MT"/>
          <w:i/>
          <w:color w:val="000000" w:themeColor="text1"/>
        </w:rPr>
        <w:t xml:space="preserve"> </w:t>
      </w:r>
      <w:r w:rsidRPr="001C69AB">
        <w:rPr>
          <w:rFonts w:ascii="Gill Sans MT" w:hAnsi="Gill Sans MT"/>
          <w:i/>
          <w:color w:val="000000" w:themeColor="text1"/>
        </w:rPr>
        <w:t>base and foundation, design shape, style, and colour, and relation to ground level and including the detail of the inscription and any carving or decoration must be provided</w:t>
      </w:r>
      <w:r>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6067C0DA" w14:textId="77777777" w:rsidR="00320A11" w:rsidRPr="001C69AB" w:rsidRDefault="00320A11" w:rsidP="00320A11">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Pr="001C69AB">
        <w:rPr>
          <w:rFonts w:ascii="Gill Sans MT" w:hAnsi="Gill Sans MT"/>
          <w:b/>
          <w:color w:val="000000" w:themeColor="text1"/>
        </w:rPr>
        <w:br/>
        <w:t>(TO BE COMPLETED BY CRAFTS</w:t>
      </w:r>
      <w:r>
        <w:rPr>
          <w:rFonts w:ascii="Gill Sans MT" w:hAnsi="Gill Sans MT"/>
          <w:b/>
          <w:color w:val="000000" w:themeColor="text1"/>
        </w:rPr>
        <w:t>MAN</w:t>
      </w:r>
      <w:r w:rsidRPr="001C69AB">
        <w:rPr>
          <w:rFonts w:ascii="Gill Sans MT" w:hAnsi="Gill Sans MT"/>
          <w:b/>
          <w:color w:val="000000" w:themeColor="text1"/>
        </w:rPr>
        <w:t>/MEMORIAL MASON)</w:t>
      </w:r>
    </w:p>
    <w:p w14:paraId="075E67CE" w14:textId="77777777" w:rsidR="00320A11" w:rsidRPr="001C69AB" w:rsidRDefault="00320A11" w:rsidP="00320A11">
      <w:pPr>
        <w:widowControl w:val="0"/>
        <w:tabs>
          <w:tab w:val="left" w:pos="3969"/>
          <w:tab w:val="right" w:pos="9747"/>
        </w:tabs>
        <w:rPr>
          <w:rFonts w:ascii="Gill Sans MT" w:hAnsi="Gill Sans MT"/>
          <w:color w:val="000000" w:themeColor="text1"/>
        </w:rPr>
      </w:pPr>
    </w:p>
    <w:tbl>
      <w:tblPr>
        <w:tblStyle w:val="TableGrid"/>
        <w:tblW w:w="9918" w:type="dxa"/>
        <w:tblCellMar>
          <w:top w:w="113" w:type="dxa"/>
          <w:left w:w="57" w:type="dxa"/>
          <w:right w:w="57" w:type="dxa"/>
        </w:tblCellMar>
        <w:tblLook w:val="04A0" w:firstRow="1" w:lastRow="0" w:firstColumn="1" w:lastColumn="0" w:noHBand="0" w:noVBand="1"/>
      </w:tblPr>
      <w:tblGrid>
        <w:gridCol w:w="2689"/>
        <w:gridCol w:w="7229"/>
      </w:tblGrid>
      <w:tr w:rsidR="00320A11" w:rsidRPr="001C69AB" w14:paraId="6DAFFADB" w14:textId="77777777" w:rsidTr="00637077">
        <w:tc>
          <w:tcPr>
            <w:tcW w:w="9918" w:type="dxa"/>
            <w:gridSpan w:val="2"/>
          </w:tcPr>
          <w:p w14:paraId="4BC0FFEF"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46275335"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(e</w:t>
            </w:r>
            <w:r>
              <w:rPr>
                <w:rFonts w:ascii="Gill Sans MT" w:hAnsi="Gill Sans MT"/>
                <w:b/>
                <w:color w:val="000000" w:themeColor="text1"/>
              </w:rPr>
              <w:t>.</w:t>
            </w:r>
            <w:r w:rsidRPr="001C69AB">
              <w:rPr>
                <w:rFonts w:ascii="Gill Sans MT" w:hAnsi="Gill Sans MT"/>
                <w:b/>
                <w:color w:val="000000" w:themeColor="text1"/>
              </w:rPr>
              <w:t>g</w:t>
            </w:r>
            <w:r>
              <w:rPr>
                <w:rFonts w:ascii="Gill Sans MT" w:hAnsi="Gill Sans MT"/>
                <w:b/>
                <w:color w:val="000000" w:themeColor="text1"/>
              </w:rPr>
              <w:t>.</w:t>
            </w:r>
            <w:r w:rsidRPr="001C69AB">
              <w:rPr>
                <w:rFonts w:ascii="Gill Sans MT" w:hAnsi="Gill Sans MT"/>
                <w:b/>
                <w:color w:val="000000" w:themeColor="text1"/>
              </w:rPr>
              <w:t xml:space="preserve"> 100mm)</w:t>
            </w:r>
          </w:p>
        </w:tc>
      </w:tr>
      <w:tr w:rsidR="00320A11" w:rsidRPr="001C69AB" w14:paraId="0449D609" w14:textId="77777777" w:rsidTr="00637077">
        <w:tc>
          <w:tcPr>
            <w:tcW w:w="2689" w:type="dxa"/>
          </w:tcPr>
          <w:p w14:paraId="1337A543" w14:textId="77777777" w:rsidR="00320A11"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Memorial</w:t>
            </w:r>
          </w:p>
          <w:p w14:paraId="58CBBF00"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(height measured from ground surface)</w:t>
            </w:r>
          </w:p>
        </w:tc>
        <w:tc>
          <w:tcPr>
            <w:tcW w:w="7229" w:type="dxa"/>
          </w:tcPr>
          <w:p w14:paraId="1B6B3DAA"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7C29745A"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5D61997A"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320A11" w:rsidRPr="001C69AB" w14:paraId="638E4F6A" w14:textId="77777777" w:rsidTr="00637077">
        <w:tc>
          <w:tcPr>
            <w:tcW w:w="2689" w:type="dxa"/>
          </w:tcPr>
          <w:p w14:paraId="1FA4BC49" w14:textId="77777777" w:rsidR="00320A11" w:rsidRPr="001C69AB" w:rsidRDefault="00320A11" w:rsidP="00637077">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tc>
        <w:tc>
          <w:tcPr>
            <w:tcW w:w="7229" w:type="dxa"/>
          </w:tcPr>
          <w:p w14:paraId="0DD80C06"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3451EAF1"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45AEF232"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320A11" w:rsidRPr="001C69AB" w14:paraId="2CB461EB" w14:textId="77777777" w:rsidTr="00637077">
        <w:tc>
          <w:tcPr>
            <w:tcW w:w="9918" w:type="dxa"/>
            <w:gridSpan w:val="2"/>
          </w:tcPr>
          <w:p w14:paraId="65897AE2"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663C2716"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320A11" w:rsidRPr="001C69AB" w14:paraId="64402043" w14:textId="77777777" w:rsidTr="00637077">
        <w:tc>
          <w:tcPr>
            <w:tcW w:w="2689" w:type="dxa"/>
          </w:tcPr>
          <w:p w14:paraId="1F1D2F91"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3DB6942F"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205FA5FE"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106FCFBA"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2C80CCDE"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 ground</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320A11" w:rsidRPr="001C69AB" w14:paraId="07D16114" w14:textId="77777777" w:rsidTr="00637077">
        <w:tc>
          <w:tcPr>
            <w:tcW w:w="9918" w:type="dxa"/>
            <w:gridSpan w:val="2"/>
          </w:tcPr>
          <w:p w14:paraId="0B228C59"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476EFC49"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OPEN BOOK MEMORIAL</w:t>
            </w:r>
          </w:p>
        </w:tc>
      </w:tr>
      <w:tr w:rsidR="00320A11" w:rsidRPr="001C69AB" w14:paraId="553BD7CC" w14:textId="77777777" w:rsidTr="00637077">
        <w:tc>
          <w:tcPr>
            <w:tcW w:w="2689" w:type="dxa"/>
          </w:tcPr>
          <w:p w14:paraId="0685E69B"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59EC6D79"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5E309864"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09532194"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320A11" w:rsidRPr="001C69AB" w14:paraId="3F701173" w14:textId="77777777" w:rsidTr="00637077">
        <w:tc>
          <w:tcPr>
            <w:tcW w:w="9918" w:type="dxa"/>
            <w:gridSpan w:val="2"/>
          </w:tcPr>
          <w:p w14:paraId="73D28D51" w14:textId="77777777" w:rsidR="00320A11" w:rsidRPr="001C69AB" w:rsidRDefault="00320A11" w:rsidP="00637077">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6F843EF4"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CREMATED REMAINS TABLET</w:t>
            </w:r>
          </w:p>
        </w:tc>
      </w:tr>
      <w:tr w:rsidR="00320A11" w:rsidRPr="001C69AB" w14:paraId="31179AAE" w14:textId="77777777" w:rsidTr="00637077">
        <w:tc>
          <w:tcPr>
            <w:tcW w:w="2689" w:type="dxa"/>
          </w:tcPr>
          <w:p w14:paraId="495A3787" w14:textId="77777777" w:rsidR="00320A11" w:rsidRPr="001C69AB" w:rsidRDefault="00320A11" w:rsidP="00637077">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tc>
        <w:tc>
          <w:tcPr>
            <w:tcW w:w="7229" w:type="dxa"/>
          </w:tcPr>
          <w:p w14:paraId="25110C36"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Shape</w:t>
            </w:r>
            <w:r w:rsidRPr="001C69AB">
              <w:rPr>
                <w:rFonts w:ascii="Gill Sans MT" w:hAnsi="Gill Sans MT"/>
                <w:color w:val="000000" w:themeColor="text1"/>
              </w:rPr>
              <w:tab/>
            </w:r>
            <w:r w:rsidRPr="001C69AB">
              <w:rPr>
                <w:rFonts w:ascii="Gill Sans MT" w:hAnsi="Gill Sans MT"/>
                <w:color w:val="000000" w:themeColor="text1"/>
                <w:u w:val="dotted"/>
              </w:rPr>
              <w:tab/>
            </w:r>
          </w:p>
          <w:p w14:paraId="1A0E491D" w14:textId="77777777" w:rsidR="00320A11" w:rsidRPr="001C69AB" w:rsidRDefault="00320A11" w:rsidP="00637077">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Dimensions</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7195C113" w14:textId="77777777" w:rsidR="00320A11" w:rsidRPr="001C69AB" w:rsidRDefault="00320A11" w:rsidP="00320A11">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 / MOTIF / EMBLEM / IMAGE</w:t>
      </w:r>
    </w:p>
    <w:p w14:paraId="191CFB21" w14:textId="77777777" w:rsidR="00320A11" w:rsidRPr="001C69AB" w:rsidRDefault="00320A11" w:rsidP="00320A11">
      <w:pPr>
        <w:widowControl w:val="0"/>
        <w:tabs>
          <w:tab w:val="right" w:pos="9747"/>
        </w:tabs>
        <w:jc w:val="both"/>
        <w:rPr>
          <w:rFonts w:ascii="Gill Sans MT" w:hAnsi="Gill Sans MT"/>
          <w:b/>
          <w:color w:val="000000" w:themeColor="text1"/>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320A11" w:rsidRPr="001C69AB" w14:paraId="67889F6E" w14:textId="77777777" w:rsidTr="00637077">
        <w:tc>
          <w:tcPr>
            <w:tcW w:w="2686" w:type="dxa"/>
            <w:shd w:val="clear" w:color="auto" w:fill="auto"/>
          </w:tcPr>
          <w:p w14:paraId="07DAD2D2"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Existing inscription</w:t>
            </w:r>
          </w:p>
          <w:p w14:paraId="70D66DBF" w14:textId="77777777" w:rsidR="00320A11" w:rsidRPr="001C69AB" w:rsidRDefault="00320A11" w:rsidP="00637077">
            <w:pPr>
              <w:widowControl w:val="0"/>
              <w:tabs>
                <w:tab w:val="right" w:pos="9747"/>
              </w:tabs>
              <w:rPr>
                <w:rFonts w:ascii="Gill Sans MT" w:hAnsi="Gill Sans MT"/>
                <w:i/>
                <w:color w:val="000000" w:themeColor="text1"/>
              </w:rPr>
            </w:pPr>
            <w:r w:rsidRPr="001C69AB">
              <w:rPr>
                <w:rFonts w:ascii="Gill Sans MT" w:hAnsi="Gill Sans MT"/>
                <w:i/>
                <w:color w:val="000000" w:themeColor="text1"/>
              </w:rPr>
              <w:t>(To be completed only where there is an existing memorial)</w:t>
            </w:r>
          </w:p>
        </w:tc>
        <w:tc>
          <w:tcPr>
            <w:tcW w:w="7230" w:type="dxa"/>
            <w:shd w:val="clear" w:color="auto" w:fill="auto"/>
          </w:tcPr>
          <w:p w14:paraId="6D3D1FB6"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CF67589"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60802AD"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C5B94FE"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06FAE90"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642351C4" w14:textId="77777777" w:rsidTr="00637077">
        <w:tc>
          <w:tcPr>
            <w:tcW w:w="2686" w:type="dxa"/>
            <w:shd w:val="clear" w:color="auto" w:fill="auto"/>
          </w:tcPr>
          <w:p w14:paraId="7F5925FC"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1A132B63" w14:textId="77777777" w:rsidR="00320A11" w:rsidRPr="001C69AB" w:rsidRDefault="00320A11" w:rsidP="00637077">
            <w:pPr>
              <w:widowControl w:val="0"/>
              <w:tabs>
                <w:tab w:val="right" w:pos="9747"/>
              </w:tabs>
              <w:rPr>
                <w:rFonts w:ascii="Gill Sans MT" w:hAnsi="Gill Sans MT"/>
                <w:color w:val="000000" w:themeColor="text1"/>
              </w:rPr>
            </w:pPr>
          </w:p>
          <w:p w14:paraId="6C742B96"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(Note: Additional inscriptions should match the existing in style and finish)</w:t>
            </w:r>
          </w:p>
        </w:tc>
        <w:tc>
          <w:tcPr>
            <w:tcW w:w="7230" w:type="dxa"/>
            <w:shd w:val="clear" w:color="auto" w:fill="auto"/>
          </w:tcPr>
          <w:p w14:paraId="3FB9034B"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7C01A01"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FB27652"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C721F73"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12D5BB1"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66239D80" w14:textId="77777777" w:rsidTr="00637077">
        <w:tc>
          <w:tcPr>
            <w:tcW w:w="2686" w:type="dxa"/>
            <w:shd w:val="clear" w:color="auto" w:fill="auto"/>
          </w:tcPr>
          <w:p w14:paraId="3A04BC72"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 and motif / emblem / image</w:t>
            </w:r>
          </w:p>
        </w:tc>
        <w:tc>
          <w:tcPr>
            <w:tcW w:w="7230" w:type="dxa"/>
            <w:shd w:val="clear" w:color="auto" w:fill="auto"/>
          </w:tcPr>
          <w:p w14:paraId="62BE3EFF"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783B7D2"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32FBE71"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9A9D601"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383E637"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4EA8CB2F" w14:textId="77777777" w:rsidTr="00637077">
        <w:tc>
          <w:tcPr>
            <w:tcW w:w="2686" w:type="dxa"/>
            <w:shd w:val="clear" w:color="auto" w:fill="auto"/>
          </w:tcPr>
          <w:p w14:paraId="7F5E2950"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Style and size of lettering.</w:t>
            </w:r>
          </w:p>
        </w:tc>
        <w:tc>
          <w:tcPr>
            <w:tcW w:w="7230" w:type="dxa"/>
            <w:shd w:val="clear" w:color="auto" w:fill="auto"/>
          </w:tcPr>
          <w:p w14:paraId="5A63DEE4"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46AC232"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421999F0" w14:textId="77777777" w:rsidTr="00637077">
        <w:tc>
          <w:tcPr>
            <w:tcW w:w="2686" w:type="dxa"/>
            <w:shd w:val="clear" w:color="auto" w:fill="auto"/>
          </w:tcPr>
          <w:p w14:paraId="3C87ADCE"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tc>
        <w:tc>
          <w:tcPr>
            <w:tcW w:w="7230" w:type="dxa"/>
            <w:shd w:val="clear" w:color="auto" w:fill="auto"/>
          </w:tcPr>
          <w:p w14:paraId="3C23889C"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A3C9B2B"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404688A0" w14:textId="77777777" w:rsidTr="00637077">
        <w:tc>
          <w:tcPr>
            <w:tcW w:w="2686" w:type="dxa"/>
            <w:shd w:val="clear" w:color="auto" w:fill="auto"/>
          </w:tcPr>
          <w:p w14:paraId="6B335371"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Is the inscription and / or motif / emblem / image to be coloured?</w:t>
            </w:r>
          </w:p>
          <w:p w14:paraId="2B150C4A"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If so, please provide further details.</w:t>
            </w:r>
          </w:p>
        </w:tc>
        <w:tc>
          <w:tcPr>
            <w:tcW w:w="7230" w:type="dxa"/>
            <w:shd w:val="clear" w:color="auto" w:fill="auto"/>
          </w:tcPr>
          <w:p w14:paraId="61853E7C" w14:textId="77777777" w:rsidR="00320A11" w:rsidRPr="001C69AB" w:rsidRDefault="00320A11" w:rsidP="00637077">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p>
          <w:p w14:paraId="4FBAFF73" w14:textId="77777777" w:rsidR="00320A11" w:rsidRPr="001C69AB" w:rsidRDefault="00320A11" w:rsidP="00637077">
            <w:pPr>
              <w:widowControl w:val="0"/>
              <w:tabs>
                <w:tab w:val="right" w:pos="7016"/>
                <w:tab w:val="right" w:pos="9747"/>
              </w:tabs>
              <w:rPr>
                <w:rFonts w:ascii="Gill Sans MT" w:hAnsi="Gill Sans MT"/>
                <w:color w:val="000000" w:themeColor="text1"/>
              </w:rPr>
            </w:pPr>
          </w:p>
          <w:p w14:paraId="53E6C7E7"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78FBCB0"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6CF4300C" w14:textId="77777777" w:rsidR="00320A11" w:rsidRPr="001C69AB" w:rsidRDefault="00320A11" w:rsidP="00320A11">
      <w:pPr>
        <w:widowControl w:val="0"/>
        <w:tabs>
          <w:tab w:val="right" w:pos="9747"/>
        </w:tabs>
        <w:spacing w:after="0"/>
        <w:rPr>
          <w:rFonts w:ascii="Gill Sans MT" w:hAnsi="Gill Sans MT"/>
          <w:b/>
          <w:color w:val="000000" w:themeColor="text1"/>
        </w:rPr>
      </w:pPr>
    </w:p>
    <w:p w14:paraId="6EE438F6" w14:textId="77777777" w:rsidR="00320A11" w:rsidRPr="001C69AB" w:rsidRDefault="00320A11" w:rsidP="00320A11">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p w14:paraId="446A3844" w14:textId="77777777" w:rsidR="00320A11" w:rsidRPr="001C69AB" w:rsidRDefault="00320A11" w:rsidP="00320A11">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w:t>
      </w:r>
      <w:r>
        <w:rPr>
          <w:rFonts w:ascii="Gill Sans MT" w:hAnsi="Gill Sans MT"/>
          <w:b/>
          <w:color w:val="000000" w:themeColor="text1"/>
        </w:rPr>
        <w:t>MAN</w:t>
      </w:r>
      <w:r w:rsidRPr="001C69AB">
        <w:rPr>
          <w:rFonts w:ascii="Gill Sans MT" w:hAnsi="Gill Sans MT"/>
          <w:b/>
          <w:color w:val="000000" w:themeColor="text1"/>
        </w:rPr>
        <w:t>/MEMORIAL MASON</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320A11" w:rsidRPr="001C69AB" w14:paraId="0A7208A5" w14:textId="77777777" w:rsidTr="00637077">
        <w:tc>
          <w:tcPr>
            <w:tcW w:w="2691" w:type="dxa"/>
            <w:shd w:val="clear" w:color="auto" w:fill="auto"/>
          </w:tcPr>
          <w:p w14:paraId="39FD6F21" w14:textId="77777777" w:rsidR="00320A11" w:rsidRPr="001C69AB" w:rsidRDefault="00320A11" w:rsidP="00637077">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shd w:val="clear" w:color="auto" w:fill="auto"/>
          </w:tcPr>
          <w:p w14:paraId="4A9D2A71" w14:textId="77777777" w:rsidR="00320A11" w:rsidRPr="001C69AB" w:rsidRDefault="00320A11" w:rsidP="00637077">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320A11" w:rsidRPr="001C69AB" w14:paraId="17EBA2E4" w14:textId="77777777" w:rsidTr="00637077">
        <w:tc>
          <w:tcPr>
            <w:tcW w:w="2691" w:type="dxa"/>
            <w:shd w:val="clear" w:color="auto" w:fill="auto"/>
          </w:tcPr>
          <w:p w14:paraId="53C26261" w14:textId="77777777" w:rsidR="00320A11" w:rsidRPr="001C69AB" w:rsidRDefault="00320A11" w:rsidP="00637077">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shd w:val="clear" w:color="auto" w:fill="auto"/>
          </w:tcPr>
          <w:p w14:paraId="6345052B" w14:textId="77777777" w:rsidR="00320A11" w:rsidRPr="001C69AB" w:rsidRDefault="00320A11" w:rsidP="00637077">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9E42BF8" w14:textId="77777777" w:rsidR="00320A11" w:rsidRPr="001C69AB" w:rsidRDefault="00320A11" w:rsidP="00637077">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7177B1C4" w14:textId="77777777" w:rsidR="00320A11" w:rsidRPr="001C69AB" w:rsidRDefault="00320A11" w:rsidP="00637077">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43550FE1" w14:textId="77777777" w:rsidTr="00637077">
        <w:tc>
          <w:tcPr>
            <w:tcW w:w="2691" w:type="dxa"/>
            <w:shd w:val="clear" w:color="auto" w:fill="auto"/>
          </w:tcPr>
          <w:p w14:paraId="45D4D3E1" w14:textId="77777777" w:rsidR="00320A11" w:rsidRPr="001C69AB" w:rsidRDefault="00320A11" w:rsidP="00637077">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shd w:val="clear" w:color="auto" w:fill="auto"/>
          </w:tcPr>
          <w:p w14:paraId="10D12A6B" w14:textId="77777777" w:rsidR="00320A11" w:rsidRPr="001C69AB" w:rsidRDefault="00320A11" w:rsidP="00637077">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320A11" w:rsidRPr="001C69AB" w14:paraId="60A80AC9" w14:textId="77777777" w:rsidTr="00637077">
        <w:tc>
          <w:tcPr>
            <w:tcW w:w="2691" w:type="dxa"/>
            <w:shd w:val="clear" w:color="auto" w:fill="auto"/>
          </w:tcPr>
          <w:p w14:paraId="314F0FBE" w14:textId="77777777" w:rsidR="00320A11" w:rsidRPr="001C69AB" w:rsidRDefault="00320A11" w:rsidP="00637077">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shd w:val="clear" w:color="auto" w:fill="auto"/>
          </w:tcPr>
          <w:p w14:paraId="411BC02B" w14:textId="77777777" w:rsidR="00320A11" w:rsidRPr="001C69AB" w:rsidRDefault="00320A11" w:rsidP="00637077">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29B2A0B4" w14:textId="77777777" w:rsidR="00320A11" w:rsidRPr="001C69AB" w:rsidRDefault="00320A11" w:rsidP="00320A11">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memorial fixing accreditation scheme:  BRAMM, or RQMF or NAMM retail membership (where applicable) or other:</w:t>
      </w:r>
    </w:p>
    <w:p w14:paraId="44CBF182" w14:textId="77777777" w:rsidR="00320A11" w:rsidRPr="001C69AB" w:rsidRDefault="00320A11" w:rsidP="00320A11">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5EFCD314" w14:textId="77777777" w:rsidR="00320A11" w:rsidRPr="001C69AB" w:rsidRDefault="00320A11" w:rsidP="00320A11">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243A91B7"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have read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w:t>
      </w:r>
      <w:r>
        <w:rPr>
          <w:rFonts w:ascii="Gill Sans MT" w:hAnsi="Gill Sans MT"/>
          <w:color w:val="000000" w:themeColor="text1"/>
        </w:rPr>
        <w:t xml:space="preserve">and the </w:t>
      </w:r>
      <w:r>
        <w:rPr>
          <w:rFonts w:ascii="Gill Sans MT" w:hAnsi="Gill Sans MT"/>
          <w:b/>
          <w:bCs/>
          <w:color w:val="000000" w:themeColor="text1"/>
        </w:rPr>
        <w:t xml:space="preserve">Handbook </w:t>
      </w:r>
      <w:r w:rsidRPr="001C69AB">
        <w:rPr>
          <w:rFonts w:ascii="Gill Sans MT" w:hAnsi="Gill Sans MT"/>
          <w:color w:val="000000" w:themeColor="text1"/>
        </w:rPr>
        <w:t xml:space="preserve">and confirm that the proposed memorial complies with these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75F4DF16"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The memorial will not be erected until written permission has been obtained from either the Incumbent or the Chancellor of the Diocese.</w:t>
      </w:r>
    </w:p>
    <w:p w14:paraId="4E1F4561"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 it is erected.</w:t>
      </w:r>
    </w:p>
    <w:p w14:paraId="20B573C8"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6C277574"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Due account has been taken of the nature of the ground and any potential settlement problems and that the proposed method of fixing accords with the current edition of BS 8415, and I/we agree to indemnify the Incumbent, Churchwardens and the Parochial Church Council against any liability that may arise out of the failure on my/our part to construct and install the memorial in accordance with the current edition of BS 8415.</w:t>
      </w:r>
    </w:p>
    <w:p w14:paraId="40D1CD04"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have public liability insurance in relation to the installation of this memorial to a level of at least £5m.</w:t>
      </w:r>
    </w:p>
    <w:p w14:paraId="4BB2DF41"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acknowledge that if the memorial is found to have been inadequately fixed</w:t>
      </w:r>
      <w:r>
        <w:rPr>
          <w:rFonts w:ascii="Gill Sans MT" w:hAnsi="Gill Sans MT"/>
          <w:color w:val="000000" w:themeColor="text1"/>
        </w:rPr>
        <w:t>,</w:t>
      </w:r>
      <w:r w:rsidRPr="001C69AB">
        <w:rPr>
          <w:rFonts w:ascii="Gill Sans MT" w:hAnsi="Gill Sans MT"/>
          <w:color w:val="000000" w:themeColor="text1"/>
        </w:rPr>
        <w:t xml:space="preserve"> we will be liable at the direction of the Chancellor to meet the cost of its removal and/or refixing.</w:t>
      </w:r>
    </w:p>
    <w:p w14:paraId="282BA16C" w14:textId="77777777" w:rsidR="00320A11" w:rsidRPr="001C69AB" w:rsidRDefault="00320A11" w:rsidP="00320A11">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acknowledge that if a memorial is placed which does not comply with the application submitted and the permission granted, I/we will be liable for the cost of its removal.</w:t>
      </w:r>
    </w:p>
    <w:p w14:paraId="2CDC79C9"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rPr>
      </w:pPr>
    </w:p>
    <w:p w14:paraId="2138EDC9"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Crafts</w:t>
      </w:r>
      <w:r>
        <w:rPr>
          <w:rFonts w:ascii="Gill Sans MT" w:hAnsi="Gill Sans MT"/>
          <w:b/>
          <w:color w:val="000000" w:themeColor="text1"/>
        </w:rPr>
        <w:t>man</w:t>
      </w:r>
      <w:r w:rsidRPr="001C69AB">
        <w:rPr>
          <w:rFonts w:ascii="Gill Sans MT" w:hAnsi="Gill Sans MT"/>
          <w:b/>
          <w:color w:val="000000" w:themeColor="text1"/>
        </w:rPr>
        <w:t xml:space="preserve">/Memorial Mason's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200702BA"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p>
    <w:p w14:paraId="480050B8"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F2570B2" w14:textId="77777777" w:rsidR="00320A11" w:rsidRPr="001C69AB" w:rsidRDefault="00320A11" w:rsidP="00320A11">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F </w:t>
      </w:r>
      <w:r>
        <w:rPr>
          <w:rFonts w:ascii="Gill Sans MT" w:hAnsi="Gill Sans MT"/>
          <w:b/>
          <w:color w:val="000000" w:themeColor="text1"/>
        </w:rPr>
        <w:t>–</w:t>
      </w:r>
      <w:r w:rsidRPr="001C69AB">
        <w:rPr>
          <w:rFonts w:ascii="Gill Sans MT" w:hAnsi="Gill Sans MT"/>
          <w:b/>
          <w:color w:val="000000" w:themeColor="text1"/>
        </w:rPr>
        <w:t xml:space="preserve"> MINISTER</w:t>
      </w:r>
      <w:r>
        <w:rPr>
          <w:rFonts w:ascii="Gill Sans MT" w:hAnsi="Gill Sans MT"/>
          <w:b/>
          <w:color w:val="000000" w:themeColor="text1"/>
        </w:rPr>
        <w:t>’S</w:t>
      </w:r>
      <w:r w:rsidRPr="001C69AB">
        <w:rPr>
          <w:rStyle w:val="FootnoteReference"/>
          <w:rFonts w:ascii="Gill Sans MT" w:hAnsi="Gill Sans MT"/>
          <w:b/>
          <w:color w:val="000000" w:themeColor="text1"/>
        </w:rPr>
        <w:footnoteReference w:id="2"/>
      </w:r>
      <w:r w:rsidRPr="001C69AB">
        <w:rPr>
          <w:rFonts w:ascii="Gill Sans MT" w:hAnsi="Gill Sans MT"/>
          <w:b/>
          <w:color w:val="000000" w:themeColor="text1"/>
        </w:rPr>
        <w:t xml:space="preserve"> CONSENT</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320A11" w:rsidRPr="001C69AB" w14:paraId="18A915FD" w14:textId="77777777" w:rsidTr="00637077">
        <w:tc>
          <w:tcPr>
            <w:tcW w:w="1983" w:type="dxa"/>
            <w:shd w:val="clear" w:color="auto" w:fill="auto"/>
          </w:tcPr>
          <w:p w14:paraId="6A612BF0" w14:textId="77777777" w:rsidR="00320A11" w:rsidRDefault="00320A11" w:rsidP="00637077">
            <w:pPr>
              <w:widowControl w:val="0"/>
              <w:tabs>
                <w:tab w:val="right" w:pos="9747"/>
              </w:tabs>
              <w:rPr>
                <w:rFonts w:ascii="Gill Sans MT" w:hAnsi="Gill Sans MT"/>
                <w:color w:val="000000" w:themeColor="text1"/>
              </w:rPr>
            </w:pPr>
          </w:p>
          <w:p w14:paraId="2CDF76C6"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shd w:val="clear" w:color="auto" w:fill="auto"/>
          </w:tcPr>
          <w:p w14:paraId="13DC4294" w14:textId="77777777" w:rsidR="00320A11" w:rsidRDefault="00320A11" w:rsidP="00637077">
            <w:pPr>
              <w:widowControl w:val="0"/>
              <w:tabs>
                <w:tab w:val="right" w:pos="7015"/>
                <w:tab w:val="right" w:pos="9747"/>
              </w:tabs>
              <w:rPr>
                <w:rFonts w:ascii="Gill Sans MT" w:hAnsi="Gill Sans MT"/>
                <w:b/>
                <w:color w:val="000000" w:themeColor="text1"/>
                <w:u w:val="dotted"/>
              </w:rPr>
            </w:pPr>
          </w:p>
          <w:p w14:paraId="03F2E789" w14:textId="77777777" w:rsidR="00320A11" w:rsidRPr="001C69AB" w:rsidRDefault="00320A11" w:rsidP="00637077">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320A11" w:rsidRPr="001C69AB" w14:paraId="259936D5" w14:textId="77777777" w:rsidTr="00637077">
        <w:tc>
          <w:tcPr>
            <w:tcW w:w="1983" w:type="dxa"/>
            <w:shd w:val="clear" w:color="auto" w:fill="auto"/>
          </w:tcPr>
          <w:p w14:paraId="29BD4CA0" w14:textId="77777777" w:rsidR="00320A11" w:rsidRPr="001C69AB" w:rsidRDefault="00320A11" w:rsidP="00637077">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shd w:val="clear" w:color="auto" w:fill="auto"/>
          </w:tcPr>
          <w:p w14:paraId="5E315510" w14:textId="77777777" w:rsidR="00320A11" w:rsidRPr="001C69AB" w:rsidRDefault="00320A11" w:rsidP="00637077">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01D95210"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rPr>
      </w:pPr>
    </w:p>
    <w:p w14:paraId="092DEAA3" w14:textId="77777777" w:rsidR="00320A11" w:rsidRPr="001C69AB" w:rsidRDefault="00320A11" w:rsidP="00320A11">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59264" behindDoc="0" locked="0" layoutInCell="1" allowOverlap="1" wp14:anchorId="6CC2259C" wp14:editId="6F29B014">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DDBB" id="Rectangle 3" o:spid="_x0000_s1026" style="position:absolute;margin-left:0;margin-top:1.3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"/>
            </w:pict>
          </mc:Fallback>
        </mc:AlternateContent>
      </w:r>
      <w:r w:rsidRPr="001C69AB">
        <w:rPr>
          <w:rFonts w:ascii="Gill Sans MT" w:hAnsi="Gill Sans MT"/>
          <w:color w:val="000000" w:themeColor="text1"/>
        </w:rPr>
        <w:t xml:space="preserve">The memorial (including the inscription) described in this application complies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 I hereby grant permission for its erection.</w:t>
      </w:r>
    </w:p>
    <w:p w14:paraId="418F12E2" w14:textId="77777777" w:rsidR="00320A11" w:rsidRPr="001C69AB" w:rsidRDefault="00320A11" w:rsidP="00320A11">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The parish’s fee for this work will be:  £</w:t>
      </w:r>
      <w:r w:rsidRPr="001C69AB">
        <w:rPr>
          <w:rFonts w:ascii="Gill Sans MT" w:hAnsi="Gill Sans MT"/>
          <w:color w:val="000000" w:themeColor="text1"/>
          <w:u w:val="dotted"/>
        </w:rPr>
        <w:tab/>
      </w:r>
    </w:p>
    <w:p w14:paraId="28D44441" w14:textId="77777777" w:rsidR="00320A11" w:rsidRPr="001C69AB" w:rsidRDefault="00320A11" w:rsidP="00320A11">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BACS payment details: </w:t>
      </w:r>
    </w:p>
    <w:p w14:paraId="724B4C33" w14:textId="77777777" w:rsidR="00320A11" w:rsidRPr="001C69AB" w:rsidRDefault="00320A11" w:rsidP="00320A11">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Pr="001C69AB">
        <w:rPr>
          <w:rFonts w:ascii="Gill Sans MT" w:hAnsi="Gill Sans MT"/>
          <w:color w:val="000000" w:themeColor="text1"/>
        </w:rPr>
        <w:tab/>
      </w:r>
      <w:r w:rsidRPr="001C69AB">
        <w:rPr>
          <w:rFonts w:ascii="Gill Sans MT" w:hAnsi="Gill Sans MT"/>
          <w:color w:val="000000" w:themeColor="text1"/>
          <w:u w:val="dotted"/>
        </w:rPr>
        <w:tab/>
      </w:r>
    </w:p>
    <w:p w14:paraId="4DB73185" w14:textId="77777777" w:rsidR="00320A11" w:rsidRPr="001C69AB" w:rsidRDefault="00320A11" w:rsidP="00320A11">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Pr="001C69AB">
        <w:rPr>
          <w:rFonts w:ascii="Gill Sans MT" w:hAnsi="Gill Sans MT"/>
          <w:color w:val="000000" w:themeColor="text1"/>
        </w:rPr>
        <w:tab/>
      </w:r>
      <w:r w:rsidRPr="001C69AB">
        <w:rPr>
          <w:rFonts w:ascii="Gill Sans MT" w:hAnsi="Gill Sans MT"/>
          <w:color w:val="000000" w:themeColor="text1"/>
          <w:u w:val="dotted"/>
        </w:rPr>
        <w:tab/>
      </w:r>
    </w:p>
    <w:p w14:paraId="07F391DD" w14:textId="77777777" w:rsidR="00320A11" w:rsidRPr="001C69AB" w:rsidRDefault="00320A11" w:rsidP="00320A11">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Pr="001C69AB">
        <w:rPr>
          <w:rFonts w:ascii="Gill Sans MT" w:hAnsi="Gill Sans MT"/>
          <w:color w:val="000000" w:themeColor="text1"/>
        </w:rPr>
        <w:tab/>
      </w:r>
      <w:r w:rsidRPr="001C69AB">
        <w:rPr>
          <w:rFonts w:ascii="Gill Sans MT" w:hAnsi="Gill Sans MT"/>
          <w:color w:val="000000" w:themeColor="text1"/>
          <w:u w:val="dotted"/>
        </w:rPr>
        <w:tab/>
      </w:r>
    </w:p>
    <w:p w14:paraId="262F76E5" w14:textId="77777777" w:rsidR="00320A11" w:rsidRPr="001C69AB" w:rsidRDefault="00320A11" w:rsidP="00320A11">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 cheque for this amount should be made payable to</w:t>
      </w:r>
    </w:p>
    <w:p w14:paraId="05F0FE18" w14:textId="77777777" w:rsidR="00320A11" w:rsidRPr="001C69AB" w:rsidRDefault="00320A11" w:rsidP="00320A11">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Pr="001C69AB">
        <w:rPr>
          <w:rFonts w:ascii="Gill Sans MT" w:hAnsi="Gill Sans MT"/>
          <w:color w:val="000000" w:themeColor="text1"/>
        </w:rPr>
        <w:t>PCC.</w:t>
      </w:r>
    </w:p>
    <w:p w14:paraId="09509C77" w14:textId="77777777" w:rsidR="00320A11" w:rsidRPr="001C69AB" w:rsidRDefault="00320A11" w:rsidP="00320A11">
      <w:pPr>
        <w:pStyle w:val="ListBullet"/>
        <w:widowControl w:val="0"/>
        <w:numPr>
          <w:ilvl w:val="0"/>
          <w:numId w:val="0"/>
        </w:numPr>
        <w:tabs>
          <w:tab w:val="left" w:pos="750"/>
          <w:tab w:val="right" w:pos="9747"/>
        </w:tabs>
        <w:rPr>
          <w:rFonts w:ascii="Gill Sans MT" w:hAnsi="Gill Sans MT"/>
          <w:color w:val="000000" w:themeColor="text1"/>
        </w:rPr>
      </w:pPr>
    </w:p>
    <w:p w14:paraId="748F281E" w14:textId="77777777" w:rsidR="00320A11" w:rsidRPr="001C69AB" w:rsidRDefault="00320A11" w:rsidP="00320A11">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2D54EA60" wp14:editId="2DB02923">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8F8B4" id="Rectangle 4" o:spid="_x0000_s1026" style="position:absolute;margin-left:0;margin-top:3.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"/>
            </w:pict>
          </mc:Fallback>
        </mc:AlternateContent>
      </w:r>
      <w:r w:rsidRPr="001C69AB">
        <w:rPr>
          <w:rFonts w:ascii="Gill Sans MT" w:hAnsi="Gill Sans MT"/>
          <w:color w:val="000000" w:themeColor="text1"/>
        </w:rPr>
        <w:t xml:space="preserve">I am not able to grant permission for the introduction of the memorial described in this application as it does not comply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for the following reason/s.</w:t>
      </w:r>
    </w:p>
    <w:p w14:paraId="3302EB27"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04125C"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1410912"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705D379"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58EC44A"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10D23F9"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rPr>
      </w:pPr>
    </w:p>
    <w:p w14:paraId="3029E02C" w14:textId="77777777" w:rsidR="00320A11" w:rsidRPr="001C69AB" w:rsidRDefault="00320A11" w:rsidP="00320A11">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 xml:space="preserve">The memorial (including the inscription) described in this application complies with the </w:t>
      </w:r>
      <w:r w:rsidRPr="00A8643F">
        <w:rPr>
          <w:rFonts w:ascii="Gill Sans MT" w:hAnsi="Gill Sans MT"/>
          <w:b/>
          <w:bCs/>
          <w:color w:val="000000" w:themeColor="text1"/>
        </w:rPr>
        <w:t>Regulation</w:t>
      </w:r>
      <w:r w:rsidRPr="00A8643F">
        <w:rPr>
          <w:rFonts w:ascii="Gill Sans MT" w:hAnsi="Gill Sans MT"/>
          <w:b/>
          <w:bCs/>
          <w:noProof/>
          <w:color w:val="000000" w:themeColor="text1"/>
          <w:lang w:eastAsia="en-GB"/>
        </w:rPr>
        <mc:AlternateContent>
          <mc:Choice Requires="wps">
            <w:drawing>
              <wp:anchor distT="0" distB="0" distL="114300" distR="114300" simplePos="0" relativeHeight="251661312" behindDoc="0" locked="0" layoutInCell="1" allowOverlap="1" wp14:anchorId="5A26E966" wp14:editId="21D4C50C">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6D09"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"/>
            </w:pict>
          </mc:Fallback>
        </mc:AlternateContent>
      </w:r>
      <w:r w:rsidRPr="00A8643F">
        <w:rPr>
          <w:rFonts w:ascii="Gill Sans MT" w:hAnsi="Gill Sans MT"/>
          <w:b/>
          <w:bCs/>
          <w:color w:val="000000" w:themeColor="text1"/>
        </w:rPr>
        <w:t>s</w:t>
      </w:r>
      <w:r w:rsidRPr="001C69AB">
        <w:rPr>
          <w:rFonts w:ascii="Gill Sans MT" w:hAnsi="Gill Sans MT"/>
          <w:color w:val="000000" w:themeColor="text1"/>
        </w:rPr>
        <w:t xml:space="preserve"> but I nevertheless decline permission for the introduction of the memorial for the following reason/s.</w:t>
      </w:r>
    </w:p>
    <w:p w14:paraId="5189D438"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F9F5930"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F2D4F0C"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83E3335"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53F6CC4" w14:textId="77777777" w:rsidR="00320A11" w:rsidRPr="001C69AB" w:rsidRDefault="00320A11" w:rsidP="00320A11">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0"/>
    <w:p w14:paraId="4D3C865A"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p>
    <w:p w14:paraId="25FAFACC"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28741E41" w14:textId="77777777" w:rsidR="00320A11" w:rsidRPr="001C69AB" w:rsidRDefault="00320A11" w:rsidP="00320A11">
      <w:pPr>
        <w:pStyle w:val="ListBullet"/>
        <w:widowControl w:val="0"/>
        <w:numPr>
          <w:ilvl w:val="0"/>
          <w:numId w:val="0"/>
        </w:numPr>
        <w:tabs>
          <w:tab w:val="left" w:pos="4536"/>
          <w:tab w:val="right" w:pos="9747"/>
        </w:tabs>
        <w:rPr>
          <w:rFonts w:ascii="Gill Sans MT" w:hAnsi="Gill Sans MT"/>
          <w:b/>
          <w:color w:val="000000" w:themeColor="text1"/>
        </w:rPr>
      </w:pPr>
    </w:p>
    <w:p w14:paraId="09B97BA8" w14:textId="77777777" w:rsidR="00320A11" w:rsidRDefault="00320A11" w:rsidP="00320A11">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2BC99FEB" w14:textId="77777777" w:rsidR="00320A11" w:rsidRPr="00C87D77"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t>Faculty Petition</w:t>
      </w:r>
    </w:p>
    <w:p w14:paraId="7108C393" w14:textId="77777777" w:rsidR="00320A11" w:rsidRPr="00C87D77"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If the minister has not granted permission for the memorial to be introduced then the applicant may amend their application to one that is more likely to be acceptable and resubmit it, or they can </w:t>
      </w:r>
      <w:r>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Chancellor for a faculty to permit them to introduce the memorial.</w:t>
      </w:r>
    </w:p>
    <w:p w14:paraId="7843C9FF" w14:textId="77777777" w:rsidR="00320A11" w:rsidRPr="00C87D77"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p>
    <w:p w14:paraId="5BA9358B" w14:textId="77777777" w:rsidR="00320A11"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Pr>
          <w:rFonts w:ascii="Gill Sans MT" w:hAnsi="Gill Sans MT"/>
          <w:bCs/>
          <w:color w:val="000000" w:themeColor="text1"/>
          <w:u w:val="dotted"/>
        </w:rPr>
        <w:t xml:space="preserve">making such a petition for a faculty </w:t>
      </w:r>
      <w:r w:rsidRPr="00C87D77">
        <w:rPr>
          <w:rFonts w:ascii="Gill Sans MT" w:hAnsi="Gill Sans MT"/>
          <w:bCs/>
          <w:color w:val="000000" w:themeColor="text1"/>
          <w:u w:val="dotted"/>
        </w:rPr>
        <w:t>is set out in the Handbook for the Bereaved.</w:t>
      </w:r>
      <w:r>
        <w:rPr>
          <w:rFonts w:ascii="Gill Sans MT" w:hAnsi="Gill Sans MT"/>
          <w:bCs/>
          <w:color w:val="000000" w:themeColor="text1"/>
          <w:u w:val="dotted"/>
        </w:rPr>
        <w:t xml:space="preserve"> </w:t>
      </w:r>
    </w:p>
    <w:p w14:paraId="057803B8" w14:textId="77777777" w:rsidR="00320A11"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p>
    <w:p w14:paraId="683364BC" w14:textId="77777777" w:rsidR="00320A11"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p>
    <w:p w14:paraId="16AC77A9" w14:textId="77777777" w:rsidR="00320A11" w:rsidRDefault="00320A11" w:rsidP="00320A11">
      <w:pPr>
        <w:pStyle w:val="ListBullet"/>
        <w:widowControl w:val="0"/>
        <w:numPr>
          <w:ilvl w:val="0"/>
          <w:numId w:val="0"/>
        </w:numPr>
        <w:tabs>
          <w:tab w:val="left" w:pos="4536"/>
          <w:tab w:val="right" w:pos="9747"/>
        </w:tabs>
        <w:rPr>
          <w:rFonts w:ascii="Gill Sans MT" w:hAnsi="Gill Sans MT"/>
          <w:bCs/>
          <w:color w:val="000000" w:themeColor="text1"/>
          <w:u w:val="dotted"/>
        </w:rPr>
      </w:pPr>
    </w:p>
    <w:p w14:paraId="71774F6E" w14:textId="77777777" w:rsidR="00320A11" w:rsidRPr="00BF7517" w:rsidRDefault="00320A11" w:rsidP="00320A11">
      <w:pPr>
        <w:pStyle w:val="ListBullet"/>
        <w:widowControl w:val="0"/>
        <w:numPr>
          <w:ilvl w:val="0"/>
          <w:numId w:val="0"/>
        </w:numPr>
        <w:tabs>
          <w:tab w:val="left" w:pos="4536"/>
          <w:tab w:val="right" w:pos="9747"/>
        </w:tabs>
        <w:rPr>
          <w:rFonts w:ascii="Gill Sans MT" w:hAnsi="Gill Sans MT"/>
          <w:bCs/>
          <w:color w:val="000000" w:themeColor="text1"/>
        </w:rPr>
      </w:pPr>
    </w:p>
    <w:p w14:paraId="1EEE21A6" w14:textId="773DB88D" w:rsidR="000D659E" w:rsidRPr="00271527" w:rsidRDefault="000D659E" w:rsidP="00271527"/>
    <w:sectPr w:rsidR="000D659E" w:rsidRPr="00271527" w:rsidSect="00320A11">
      <w:footerReference w:type="default" r:id="rId13"/>
      <w:headerReference w:type="first" r:id="rId14"/>
      <w:footerReference w:type="first" r:id="rId15"/>
      <w:pgSz w:w="11901" w:h="16817"/>
      <w:pgMar w:top="1848" w:right="1440" w:bottom="3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D793" w14:textId="77777777" w:rsidR="0078484C" w:rsidRDefault="0078484C" w:rsidP="000F01BC">
      <w:r>
        <w:separator/>
      </w:r>
    </w:p>
  </w:endnote>
  <w:endnote w:type="continuationSeparator" w:id="0">
    <w:p w14:paraId="0A759BF9" w14:textId="77777777" w:rsidR="0078484C" w:rsidRDefault="0078484C" w:rsidP="000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5CD7" w14:textId="669B473B" w:rsidR="008D0F7F" w:rsidRDefault="008D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8158" w14:textId="3C38B597" w:rsidR="001F5B81" w:rsidRDefault="001F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9845" w14:textId="77777777" w:rsidR="0078484C" w:rsidRDefault="0078484C" w:rsidP="000F01BC">
      <w:r>
        <w:separator/>
      </w:r>
    </w:p>
  </w:footnote>
  <w:footnote w:type="continuationSeparator" w:id="0">
    <w:p w14:paraId="17DAFFB2" w14:textId="77777777" w:rsidR="0078484C" w:rsidRDefault="0078484C" w:rsidP="000F01BC">
      <w:r>
        <w:continuationSeparator/>
      </w:r>
    </w:p>
  </w:footnote>
  <w:footnote w:id="1">
    <w:p w14:paraId="7A9832C6" w14:textId="77777777" w:rsidR="00320A11" w:rsidRDefault="00320A11" w:rsidP="00320A11">
      <w:pPr>
        <w:pStyle w:val="FootnoteText"/>
        <w:keepLines w:val="0"/>
        <w:widowControl w:val="0"/>
      </w:pPr>
      <w:r>
        <w:rPr>
          <w:rStyle w:val="FootnoteReference"/>
        </w:rPr>
        <w:footnoteRef/>
      </w:r>
      <w:r>
        <w:t xml:space="preserve"> The owner of a memorial will be the person who commissioned and paid for it and, upon their death, the heir-at-law of the person or persons commemorated.  If you are any doubt as to who is the legal owner, you should discuss the matter with </w:t>
      </w:r>
      <w:r w:rsidRPr="0038026F">
        <w:t>the Incumbent (or Priest-in-Charge)</w:t>
      </w:r>
      <w:r>
        <w:t>.</w:t>
      </w:r>
    </w:p>
  </w:footnote>
  <w:footnote w:id="2">
    <w:p w14:paraId="3BE0D8D4" w14:textId="77777777" w:rsidR="00320A11" w:rsidRDefault="00320A11" w:rsidP="00320A11">
      <w:pPr>
        <w:pStyle w:val="FootnoteText"/>
        <w:keepLines w:val="0"/>
        <w:widowControl w:val="0"/>
      </w:pPr>
      <w:r>
        <w:rPr>
          <w:rStyle w:val="FootnoteReference"/>
        </w:rPr>
        <w:footnoteRef/>
      </w:r>
      <w:r>
        <w:t xml:space="preserve"> The ‘minister’ is (a) the incumbent of a benefice to which the parish belongs, or (b) if the parish is vacant, the minister acting as priest in charge or the curate licensed to the charge of the parish, or (c) if there is no such person under (a) or (b) the rural dean of the deanery to which the parish belongs.</w:t>
      </w:r>
    </w:p>
    <w:p w14:paraId="3BEB2371" w14:textId="77777777" w:rsidR="00320A11" w:rsidRDefault="00320A11" w:rsidP="00320A11">
      <w:pPr>
        <w:pStyle w:val="FootnoteText"/>
        <w:keepLines w:val="0"/>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945E" w14:textId="77777777" w:rsidR="00683CD9" w:rsidRDefault="00683CD9">
    <w:pPr>
      <w:pStyle w:val="Header"/>
    </w:pPr>
    <w:r>
      <w:rPr>
        <w:noProof/>
      </w:rPr>
      <w:drawing>
        <wp:anchor distT="0" distB="0" distL="114300" distR="114300" simplePos="0" relativeHeight="251665408" behindDoc="1" locked="0" layoutInCell="1" allowOverlap="1" wp14:anchorId="711C13B8" wp14:editId="5D2D7D44">
          <wp:simplePos x="0" y="0"/>
          <wp:positionH relativeFrom="column">
            <wp:posOffset>-898634</wp:posOffset>
          </wp:positionH>
          <wp:positionV relativeFrom="paragraph">
            <wp:posOffset>-434449</wp:posOffset>
          </wp:positionV>
          <wp:extent cx="7526453" cy="1213944"/>
          <wp:effectExtent l="0" t="0" r="0" b="5715"/>
          <wp:wrapNone/>
          <wp:docPr id="1329038052"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38052"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0974" cy="1225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1"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num w:numId="1" w16cid:durableId="1442069460">
    <w:abstractNumId w:val="0"/>
  </w:num>
  <w:num w:numId="2" w16cid:durableId="182736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C0"/>
    <w:rsid w:val="000D659E"/>
    <w:rsid w:val="000F01BC"/>
    <w:rsid w:val="001340AA"/>
    <w:rsid w:val="00157A6D"/>
    <w:rsid w:val="001E6DFB"/>
    <w:rsid w:val="001F5B81"/>
    <w:rsid w:val="00214DCF"/>
    <w:rsid w:val="002460C4"/>
    <w:rsid w:val="00271527"/>
    <w:rsid w:val="002C1119"/>
    <w:rsid w:val="002E7D2D"/>
    <w:rsid w:val="00320A11"/>
    <w:rsid w:val="003C235E"/>
    <w:rsid w:val="004F2AC0"/>
    <w:rsid w:val="005C5E40"/>
    <w:rsid w:val="006212B8"/>
    <w:rsid w:val="00683CD9"/>
    <w:rsid w:val="006D5D2B"/>
    <w:rsid w:val="007041B0"/>
    <w:rsid w:val="007658AC"/>
    <w:rsid w:val="0078484C"/>
    <w:rsid w:val="007F5F3C"/>
    <w:rsid w:val="00803347"/>
    <w:rsid w:val="00810B2A"/>
    <w:rsid w:val="008D0F7F"/>
    <w:rsid w:val="009917B1"/>
    <w:rsid w:val="009D6F72"/>
    <w:rsid w:val="00AC0387"/>
    <w:rsid w:val="00AC5553"/>
    <w:rsid w:val="00B4066B"/>
    <w:rsid w:val="00B41FD8"/>
    <w:rsid w:val="00BD31CF"/>
    <w:rsid w:val="00C04FF6"/>
    <w:rsid w:val="00C53D99"/>
    <w:rsid w:val="00CE05A1"/>
    <w:rsid w:val="00CE523B"/>
    <w:rsid w:val="00D92064"/>
    <w:rsid w:val="00DB7C5F"/>
    <w:rsid w:val="00DC381C"/>
    <w:rsid w:val="00DE57B4"/>
    <w:rsid w:val="00E00C1F"/>
    <w:rsid w:val="00E63C7F"/>
    <w:rsid w:val="00E668C6"/>
    <w:rsid w:val="00EB10B4"/>
    <w:rsid w:val="00F26426"/>
    <w:rsid w:val="00F44FEF"/>
    <w:rsid w:val="00FE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F35E"/>
  <w15:chartTrackingRefBased/>
  <w15:docId w15:val="{B8E4FB17-F000-E84C-BF3F-A13C8BE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11"/>
    <w:pPr>
      <w:spacing w:after="200"/>
    </w:pPr>
    <w:rPr>
      <w:rFonts w:ascii="Calibri" w:eastAsia="Times New Roman" w:hAnsi="Calibri" w:cs="Times New Roman"/>
      <w:sz w:val="22"/>
      <w:szCs w:val="20"/>
    </w:rPr>
  </w:style>
  <w:style w:type="paragraph" w:styleId="Heading1">
    <w:name w:val="heading 1"/>
    <w:basedOn w:val="Normal"/>
    <w:next w:val="Normal"/>
    <w:link w:val="Heading1Char"/>
    <w:uiPriority w:val="9"/>
    <w:qFormat/>
    <w:rsid w:val="00AC0387"/>
    <w:pPr>
      <w:keepNext/>
      <w:keepLines/>
      <w:spacing w:before="240"/>
      <w:outlineLvl w:val="0"/>
    </w:pPr>
    <w:rPr>
      <w:rFonts w:asciiTheme="majorHAnsi" w:eastAsiaTheme="majorEastAsia" w:hAnsiTheme="majorHAnsi" w:cs="Times New Roman (Headings 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BC"/>
    <w:pPr>
      <w:tabs>
        <w:tab w:val="center" w:pos="4513"/>
        <w:tab w:val="right" w:pos="9026"/>
      </w:tabs>
    </w:pPr>
  </w:style>
  <w:style w:type="character" w:customStyle="1" w:styleId="HeaderChar">
    <w:name w:val="Header Char"/>
    <w:basedOn w:val="DefaultParagraphFont"/>
    <w:link w:val="Header"/>
    <w:uiPriority w:val="99"/>
    <w:rsid w:val="000F01BC"/>
  </w:style>
  <w:style w:type="paragraph" w:styleId="Footer">
    <w:name w:val="footer"/>
    <w:basedOn w:val="Normal"/>
    <w:link w:val="FooterChar"/>
    <w:uiPriority w:val="99"/>
    <w:unhideWhenUsed/>
    <w:rsid w:val="000F01BC"/>
    <w:pPr>
      <w:tabs>
        <w:tab w:val="center" w:pos="4513"/>
        <w:tab w:val="right" w:pos="9026"/>
      </w:tabs>
    </w:pPr>
  </w:style>
  <w:style w:type="character" w:customStyle="1" w:styleId="FooterChar">
    <w:name w:val="Footer Char"/>
    <w:basedOn w:val="DefaultParagraphFont"/>
    <w:link w:val="Footer"/>
    <w:uiPriority w:val="99"/>
    <w:rsid w:val="000F01BC"/>
  </w:style>
  <w:style w:type="character" w:customStyle="1" w:styleId="Heading1Char">
    <w:name w:val="Heading 1 Char"/>
    <w:basedOn w:val="DefaultParagraphFont"/>
    <w:link w:val="Heading1"/>
    <w:uiPriority w:val="9"/>
    <w:rsid w:val="00AC0387"/>
    <w:rPr>
      <w:rFonts w:asciiTheme="majorHAnsi" w:eastAsiaTheme="majorEastAsia" w:hAnsiTheme="majorHAnsi" w:cs="Times New Roman (Headings CS)"/>
      <w:color w:val="2F5496" w:themeColor="accent1" w:themeShade="BF"/>
      <w:sz w:val="32"/>
      <w:szCs w:val="32"/>
    </w:rPr>
  </w:style>
  <w:style w:type="paragraph" w:styleId="Title">
    <w:name w:val="Title"/>
    <w:basedOn w:val="Normal"/>
    <w:next w:val="Normal"/>
    <w:link w:val="TitleChar"/>
    <w:uiPriority w:val="10"/>
    <w:qFormat/>
    <w:rsid w:val="00271527"/>
    <w:pPr>
      <w:spacing w:after="240"/>
      <w:contextualSpacing/>
    </w:pPr>
    <w:rPr>
      <w:rFonts w:asciiTheme="majorHAnsi" w:eastAsiaTheme="majorEastAsia" w:hAnsiTheme="majorHAnsi" w:cs="Times New Roman (Headings CS)"/>
      <w:color w:val="2F5496" w:themeColor="accent1" w:themeShade="BF"/>
      <w:spacing w:val="-10"/>
      <w:kern w:val="28"/>
      <w:sz w:val="56"/>
      <w:szCs w:val="56"/>
    </w:rPr>
  </w:style>
  <w:style w:type="character" w:customStyle="1" w:styleId="TitleChar">
    <w:name w:val="Title Char"/>
    <w:basedOn w:val="DefaultParagraphFont"/>
    <w:link w:val="Title"/>
    <w:uiPriority w:val="10"/>
    <w:rsid w:val="00271527"/>
    <w:rPr>
      <w:rFonts w:asciiTheme="majorHAnsi" w:eastAsiaTheme="majorEastAsia" w:hAnsiTheme="majorHAnsi" w:cs="Times New Roman (Headings CS)"/>
      <w:color w:val="2F5496" w:themeColor="accent1" w:themeShade="BF"/>
      <w:spacing w:val="-10"/>
      <w:kern w:val="28"/>
      <w:sz w:val="56"/>
      <w:szCs w:val="56"/>
    </w:rPr>
  </w:style>
  <w:style w:type="paragraph" w:styleId="Revision">
    <w:name w:val="Revision"/>
    <w:hidden/>
    <w:uiPriority w:val="99"/>
    <w:semiHidden/>
    <w:rsid w:val="00CE523B"/>
  </w:style>
  <w:style w:type="paragraph" w:styleId="BodyText">
    <w:name w:val="Body Text"/>
    <w:basedOn w:val="Normal"/>
    <w:link w:val="BodyTextChar"/>
    <w:rsid w:val="00320A11"/>
  </w:style>
  <w:style w:type="character" w:customStyle="1" w:styleId="BodyTextChar">
    <w:name w:val="Body Text Char"/>
    <w:basedOn w:val="DefaultParagraphFont"/>
    <w:link w:val="BodyText"/>
    <w:rsid w:val="00320A11"/>
    <w:rPr>
      <w:rFonts w:ascii="Calibri" w:eastAsia="Times New Roman" w:hAnsi="Calibri" w:cs="Times New Roman"/>
      <w:sz w:val="22"/>
      <w:szCs w:val="20"/>
    </w:rPr>
  </w:style>
  <w:style w:type="paragraph" w:customStyle="1" w:styleId="Part">
    <w:name w:val="Part"/>
    <w:basedOn w:val="BodyText"/>
    <w:next w:val="BodyText"/>
    <w:rsid w:val="00320A11"/>
    <w:pPr>
      <w:keepNext/>
      <w:numPr>
        <w:ilvl w:val="2"/>
        <w:numId w:val="2"/>
      </w:numPr>
      <w:outlineLvl w:val="0"/>
    </w:pPr>
    <w:rPr>
      <w:b/>
      <w:sz w:val="24"/>
      <w:szCs w:val="24"/>
    </w:rPr>
  </w:style>
  <w:style w:type="paragraph" w:customStyle="1" w:styleId="Sch1Heading">
    <w:name w:val="Sch 1 Heading"/>
    <w:basedOn w:val="BodyText"/>
    <w:next w:val="Sch2Number"/>
    <w:rsid w:val="00320A11"/>
    <w:pPr>
      <w:keepNext/>
      <w:numPr>
        <w:ilvl w:val="3"/>
        <w:numId w:val="2"/>
      </w:numPr>
    </w:pPr>
    <w:rPr>
      <w:b/>
    </w:rPr>
  </w:style>
  <w:style w:type="paragraph" w:customStyle="1" w:styleId="Sch2Number">
    <w:name w:val="Sch 2 Number"/>
    <w:basedOn w:val="BodyText"/>
    <w:rsid w:val="00320A11"/>
    <w:pPr>
      <w:numPr>
        <w:ilvl w:val="4"/>
        <w:numId w:val="2"/>
      </w:numPr>
    </w:pPr>
  </w:style>
  <w:style w:type="paragraph" w:customStyle="1" w:styleId="Sch3Number">
    <w:name w:val="Sch 3 Number"/>
    <w:basedOn w:val="BodyText"/>
    <w:rsid w:val="00320A11"/>
    <w:pPr>
      <w:numPr>
        <w:ilvl w:val="5"/>
        <w:numId w:val="2"/>
      </w:numPr>
    </w:pPr>
  </w:style>
  <w:style w:type="paragraph" w:customStyle="1" w:styleId="Sch4Number">
    <w:name w:val="Sch 4 Number"/>
    <w:basedOn w:val="BodyText"/>
    <w:rsid w:val="00320A11"/>
    <w:pPr>
      <w:numPr>
        <w:ilvl w:val="6"/>
        <w:numId w:val="2"/>
      </w:numPr>
    </w:pPr>
  </w:style>
  <w:style w:type="paragraph" w:customStyle="1" w:styleId="SubSchedule">
    <w:name w:val="Sub Schedule"/>
    <w:basedOn w:val="BodyText"/>
    <w:next w:val="BodyText"/>
    <w:rsid w:val="00320A11"/>
    <w:pPr>
      <w:numPr>
        <w:ilvl w:val="1"/>
        <w:numId w:val="2"/>
      </w:numPr>
    </w:pPr>
    <w:rPr>
      <w:b/>
      <w:sz w:val="24"/>
    </w:rPr>
  </w:style>
  <w:style w:type="paragraph" w:styleId="FootnoteText">
    <w:name w:val="footnote text"/>
    <w:basedOn w:val="Normal"/>
    <w:link w:val="FootnoteTextChar"/>
    <w:semiHidden/>
    <w:rsid w:val="00320A11"/>
    <w:pPr>
      <w:keepLines/>
      <w:spacing w:after="0"/>
    </w:pPr>
    <w:rPr>
      <w:sz w:val="16"/>
      <w:szCs w:val="16"/>
    </w:rPr>
  </w:style>
  <w:style w:type="character" w:customStyle="1" w:styleId="FootnoteTextChar">
    <w:name w:val="Footnote Text Char"/>
    <w:basedOn w:val="DefaultParagraphFont"/>
    <w:link w:val="FootnoteText"/>
    <w:semiHidden/>
    <w:rsid w:val="00320A11"/>
    <w:rPr>
      <w:rFonts w:ascii="Calibri" w:eastAsia="Times New Roman" w:hAnsi="Calibri" w:cs="Times New Roman"/>
      <w:sz w:val="16"/>
      <w:szCs w:val="16"/>
    </w:rPr>
  </w:style>
  <w:style w:type="paragraph" w:styleId="ListBullet">
    <w:name w:val="List Bullet"/>
    <w:basedOn w:val="Normal"/>
    <w:rsid w:val="00320A11"/>
    <w:pPr>
      <w:numPr>
        <w:numId w:val="1"/>
      </w:numPr>
      <w:spacing w:after="120"/>
    </w:pPr>
  </w:style>
  <w:style w:type="paragraph" w:styleId="ListBullet2">
    <w:name w:val="List Bullet 2"/>
    <w:basedOn w:val="Normal"/>
    <w:rsid w:val="00320A11"/>
    <w:pPr>
      <w:numPr>
        <w:ilvl w:val="1"/>
        <w:numId w:val="1"/>
      </w:numPr>
      <w:spacing w:after="120"/>
    </w:pPr>
  </w:style>
  <w:style w:type="character" w:styleId="FootnoteReference">
    <w:name w:val="footnote reference"/>
    <w:semiHidden/>
    <w:rsid w:val="00320A11"/>
    <w:rPr>
      <w:color w:val="auto"/>
      <w:vertAlign w:val="superscript"/>
    </w:rPr>
  </w:style>
  <w:style w:type="paragraph" w:customStyle="1" w:styleId="Sch5Number">
    <w:name w:val="Sch 5 Number"/>
    <w:basedOn w:val="BodyText"/>
    <w:rsid w:val="00320A11"/>
    <w:pPr>
      <w:numPr>
        <w:ilvl w:val="7"/>
        <w:numId w:val="2"/>
      </w:numPr>
    </w:pPr>
  </w:style>
  <w:style w:type="paragraph" w:customStyle="1" w:styleId="Sch6Number">
    <w:name w:val="Sch 6 Number"/>
    <w:basedOn w:val="BodyText"/>
    <w:rsid w:val="00320A11"/>
    <w:pPr>
      <w:numPr>
        <w:ilvl w:val="8"/>
        <w:numId w:val="2"/>
      </w:numPr>
    </w:pPr>
  </w:style>
  <w:style w:type="paragraph" w:customStyle="1" w:styleId="Schedule">
    <w:name w:val="Schedule"/>
    <w:basedOn w:val="BodyText"/>
    <w:next w:val="BodyText"/>
    <w:rsid w:val="00320A11"/>
    <w:pPr>
      <w:keepNext/>
      <w:numPr>
        <w:numId w:val="2"/>
      </w:numPr>
      <w:outlineLvl w:val="0"/>
    </w:pPr>
    <w:rPr>
      <w:b/>
      <w:sz w:val="24"/>
      <w:szCs w:val="22"/>
    </w:rPr>
  </w:style>
  <w:style w:type="table" w:styleId="TableGrid">
    <w:name w:val="Table Grid"/>
    <w:basedOn w:val="TableNormal"/>
    <w:uiPriority w:val="39"/>
    <w:rsid w:val="0032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mouth.anglican.org/diocesan-advisory-council/adv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eilpugmire/Library/CloudStorage/OneDrive-Consortium/Documents%20-%20Portsmouth%20All%20Staff%20site/Headed%20Paper/2024%20Headed%20Paper/DoP%20Synod%20Paper%20(JUN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2a650cc1beca1cced1f3d9e94bc4d8aa">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58df468665366b814f8fe633e62d90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b1cc6d-42fa-4cf0-bcc7-9c3060acff1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0F45-B76C-47A2-9340-D70510C22DD1}">
  <ds:schemaRefs>
    <ds:schemaRef ds:uri="http://schemas.microsoft.com/sharepoint/v3/contenttype/forms"/>
  </ds:schemaRefs>
</ds:datastoreItem>
</file>

<file path=customXml/itemProps2.xml><?xml version="1.0" encoding="utf-8"?>
<ds:datastoreItem xmlns:ds="http://schemas.openxmlformats.org/officeDocument/2006/customXml" ds:itemID="{8D7712EE-3163-4802-80F2-56EA18B2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374FF-A950-474E-A8EF-F6EA3CC73145}">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2C35C229-EC95-F14B-AD18-EC453AE2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 Synod Paper (JUN24).dotx</Template>
  <TotalTime>5</TotalTime>
  <Pages>8</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Pugmire</dc:creator>
  <cp:keywords/>
  <dc:description/>
  <cp:lastModifiedBy>Neil Pugmire</cp:lastModifiedBy>
  <cp:revision>2</cp:revision>
  <cp:lastPrinted>2022-07-07T09:18:00Z</cp:lastPrinted>
  <dcterms:created xsi:type="dcterms:W3CDTF">2025-06-05T10:42:00Z</dcterms:created>
  <dcterms:modified xsi:type="dcterms:W3CDTF">2025-06-05T10:47:00Z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